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D5FC" w14:textId="75D61A50" w:rsidR="00A62799" w:rsidRPr="00944E8A" w:rsidRDefault="00A62799" w:rsidP="006F05F5">
      <w:pPr>
        <w:jc w:val="center"/>
      </w:pPr>
      <w:r w:rsidRPr="00944E8A">
        <w:rPr>
          <w:rFonts w:ascii="Arial" w:hAnsi="Arial" w:cs="Arial"/>
          <w:b/>
          <w:bCs/>
          <w:color w:val="595C62"/>
          <w:sz w:val="42"/>
          <w:szCs w:val="42"/>
        </w:rPr>
        <w:t xml:space="preserve">Ricky D. Banks, </w:t>
      </w:r>
      <w:r w:rsidR="00D701A9">
        <w:rPr>
          <w:rFonts w:ascii="Arial" w:hAnsi="Arial" w:cs="Arial"/>
          <w:b/>
          <w:bCs/>
          <w:color w:val="595C62"/>
          <w:sz w:val="42"/>
          <w:szCs w:val="42"/>
        </w:rPr>
        <w:t>Servant of Christ</w:t>
      </w:r>
    </w:p>
    <w:p w14:paraId="49FF0F78" w14:textId="2D215F2E" w:rsidR="000E574B" w:rsidRPr="00944E8A" w:rsidRDefault="000E574B" w:rsidP="006F05F5">
      <w:pPr>
        <w:jc w:val="center"/>
        <w:rPr>
          <w:rFonts w:ascii="Arial" w:hAnsi="Arial" w:cs="Arial"/>
          <w:sz w:val="20"/>
          <w:szCs w:val="20"/>
        </w:rPr>
      </w:pPr>
      <w:r w:rsidRPr="00944E8A">
        <w:rPr>
          <w:sz w:val="20"/>
          <w:szCs w:val="20"/>
        </w:rPr>
        <w:sym w:font="Symbol" w:char="F0B7"/>
      </w:r>
      <w:r w:rsidRPr="00944E8A">
        <w:rPr>
          <w:sz w:val="20"/>
          <w:szCs w:val="20"/>
        </w:rPr>
        <w:t xml:space="preserve"> </w:t>
      </w:r>
      <w:r w:rsidR="00A62799" w:rsidRPr="00944E8A">
        <w:rPr>
          <w:rFonts w:ascii="Arial" w:hAnsi="Arial" w:cs="Arial"/>
          <w:sz w:val="20"/>
          <w:szCs w:val="20"/>
        </w:rPr>
        <w:t>256-599-0799</w:t>
      </w:r>
      <w:r w:rsidRPr="00944E8A">
        <w:rPr>
          <w:rFonts w:ascii="Arial" w:hAnsi="Arial" w:cs="Arial"/>
          <w:sz w:val="20"/>
          <w:szCs w:val="20"/>
        </w:rPr>
        <w:t xml:space="preserve"> </w:t>
      </w:r>
      <w:r w:rsidRPr="00944E8A">
        <w:rPr>
          <w:rFonts w:ascii="Arial" w:hAnsi="Arial" w:cs="Arial"/>
          <w:sz w:val="20"/>
          <w:szCs w:val="20"/>
        </w:rPr>
        <w:sym w:font="Symbol" w:char="F0B7"/>
      </w:r>
      <w:r w:rsidRPr="00944E8A">
        <w:rPr>
          <w:rFonts w:ascii="Arial" w:hAnsi="Arial" w:cs="Arial"/>
          <w:sz w:val="20"/>
          <w:szCs w:val="20"/>
        </w:rPr>
        <w:t xml:space="preserve"> </w:t>
      </w:r>
      <w:r w:rsidR="00D70CB6">
        <w:rPr>
          <w:rFonts w:ascii="Arial" w:hAnsi="Arial" w:cs="Arial"/>
          <w:sz w:val="20"/>
          <w:szCs w:val="20"/>
        </w:rPr>
        <w:t>rickntina86@icloud.com</w:t>
      </w:r>
      <w:r w:rsidR="00AE3F07" w:rsidRPr="00944E8A">
        <w:rPr>
          <w:rFonts w:ascii="Arial" w:hAnsi="Arial" w:cs="Arial"/>
          <w:sz w:val="20"/>
          <w:szCs w:val="20"/>
        </w:rPr>
        <w:t xml:space="preserve"> </w:t>
      </w:r>
      <w:r w:rsidR="00846EEC" w:rsidRPr="00944E8A">
        <w:rPr>
          <w:rFonts w:ascii="Arial" w:hAnsi="Arial" w:cs="Arial"/>
          <w:sz w:val="20"/>
          <w:szCs w:val="20"/>
        </w:rPr>
        <w:sym w:font="Symbol" w:char="F0B7"/>
      </w:r>
      <w:r w:rsidR="00D625CF" w:rsidRPr="00944E8A">
        <w:rPr>
          <w:rFonts w:ascii="Arial" w:hAnsi="Arial" w:cs="Arial"/>
          <w:sz w:val="20"/>
          <w:szCs w:val="20"/>
        </w:rPr>
        <w:t xml:space="preserve"> </w:t>
      </w:r>
      <w:r w:rsidR="00124A42" w:rsidRPr="00944E8A">
        <w:rPr>
          <w:rFonts w:ascii="Arial" w:hAnsi="Arial" w:cs="Arial"/>
          <w:sz w:val="20"/>
          <w:szCs w:val="20"/>
        </w:rPr>
        <w:t>https//www.</w:t>
      </w:r>
      <w:r w:rsidR="0001092F">
        <w:rPr>
          <w:rFonts w:ascii="Arial" w:hAnsi="Arial" w:cs="Arial"/>
          <w:sz w:val="20"/>
          <w:szCs w:val="20"/>
        </w:rPr>
        <w:t>ministrymanna.life</w:t>
      </w:r>
    </w:p>
    <w:p w14:paraId="226F8E8C" w14:textId="563ACBA3" w:rsidR="00D625CF" w:rsidRDefault="00D70CB6" w:rsidP="006F05F5">
      <w:pPr>
        <w:jc w:val="center"/>
        <w:rPr>
          <w:rFonts w:ascii="Arial" w:hAnsi="Arial" w:cs="Arial"/>
          <w:sz w:val="20"/>
          <w:szCs w:val="20"/>
        </w:rPr>
      </w:pPr>
      <w:r>
        <w:rPr>
          <w:rFonts w:ascii="Arial" w:hAnsi="Arial" w:cs="Arial"/>
          <w:sz w:val="20"/>
          <w:szCs w:val="20"/>
        </w:rPr>
        <w:t>1009 Lake Cypress Lane</w:t>
      </w:r>
    </w:p>
    <w:p w14:paraId="28A3230E" w14:textId="258247E0" w:rsidR="00D70CB6" w:rsidRPr="00944E8A" w:rsidRDefault="00D70CB6" w:rsidP="006F05F5">
      <w:pPr>
        <w:jc w:val="center"/>
        <w:rPr>
          <w:rFonts w:ascii="Arial" w:hAnsi="Arial" w:cs="Arial"/>
          <w:sz w:val="20"/>
          <w:szCs w:val="20"/>
        </w:rPr>
      </w:pPr>
      <w:r>
        <w:rPr>
          <w:rFonts w:ascii="Arial" w:hAnsi="Arial" w:cs="Arial"/>
          <w:sz w:val="20"/>
          <w:szCs w:val="20"/>
        </w:rPr>
        <w:t>Little Elm, Tx</w:t>
      </w:r>
      <w:r w:rsidR="00C51341">
        <w:rPr>
          <w:rFonts w:ascii="Arial" w:hAnsi="Arial" w:cs="Arial"/>
          <w:sz w:val="20"/>
          <w:szCs w:val="20"/>
        </w:rPr>
        <w:t xml:space="preserve"> 75068</w:t>
      </w:r>
    </w:p>
    <w:p w14:paraId="2CBC63A8" w14:textId="77777777" w:rsidR="000E574B" w:rsidRPr="00944E8A" w:rsidRDefault="00D57612" w:rsidP="006F05F5">
      <w:r w:rsidRPr="00944E8A">
        <w:rPr>
          <w:noProof/>
        </w:rPr>
        <mc:AlternateContent>
          <mc:Choice Requires="wps">
            <w:drawing>
              <wp:anchor distT="4294967295" distB="4294967295" distL="114300" distR="114300" simplePos="0" relativeHeight="251655680" behindDoc="0" locked="0" layoutInCell="1" allowOverlap="1" wp14:anchorId="56CFA967" wp14:editId="77A2BF90">
                <wp:simplePos x="0" y="0"/>
                <wp:positionH relativeFrom="column">
                  <wp:posOffset>0</wp:posOffset>
                </wp:positionH>
                <wp:positionV relativeFrom="paragraph">
                  <wp:posOffset>107314</wp:posOffset>
                </wp:positionV>
                <wp:extent cx="686435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63CF8" id="Line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45pt" to="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" strokeweight="1.5pt"/>
            </w:pict>
          </mc:Fallback>
        </mc:AlternateContent>
      </w:r>
    </w:p>
    <w:p w14:paraId="5247F2DB" w14:textId="6AAF043C" w:rsidR="000E574B" w:rsidRPr="00944E8A" w:rsidRDefault="0001092F" w:rsidP="00846EEC">
      <w:pPr>
        <w:pStyle w:val="Heading3"/>
        <w:shd w:val="clear" w:color="auto" w:fill="D9D9D9" w:themeFill="background1" w:themeFillShade="D9"/>
        <w:rPr>
          <w:sz w:val="24"/>
          <w:szCs w:val="24"/>
        </w:rPr>
      </w:pPr>
      <w:r>
        <w:rPr>
          <w:sz w:val="24"/>
          <w:szCs w:val="24"/>
        </w:rPr>
        <w:t>Ministry History/Servant Roles</w:t>
      </w:r>
    </w:p>
    <w:p w14:paraId="2D3C98B2" w14:textId="77777777" w:rsidR="000E574B" w:rsidRPr="00944E8A" w:rsidRDefault="00D57612" w:rsidP="00C843A4">
      <w:pPr>
        <w:jc w:val="center"/>
        <w:rPr>
          <w:rFonts w:ascii="Arial" w:hAnsi="Arial" w:cs="Arial"/>
        </w:rPr>
      </w:pPr>
      <w:r w:rsidRPr="00944E8A">
        <w:rPr>
          <w:noProof/>
        </w:rPr>
        <mc:AlternateContent>
          <mc:Choice Requires="wps">
            <w:drawing>
              <wp:anchor distT="4294967295" distB="4294967295" distL="114300" distR="114300" simplePos="0" relativeHeight="251658752" behindDoc="0" locked="0" layoutInCell="1" allowOverlap="1" wp14:anchorId="399BEDC6" wp14:editId="2DFDA584">
                <wp:simplePos x="0" y="0"/>
                <wp:positionH relativeFrom="column">
                  <wp:posOffset>0</wp:posOffset>
                </wp:positionH>
                <wp:positionV relativeFrom="paragraph">
                  <wp:posOffset>63499</wp:posOffset>
                </wp:positionV>
                <wp:extent cx="686435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3B37F"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 to="54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" strokeweight="1.5pt"/>
            </w:pict>
          </mc:Fallback>
        </mc:AlternateContent>
      </w:r>
    </w:p>
    <w:p w14:paraId="08BAB60A" w14:textId="7771B127" w:rsidR="000E574B" w:rsidRPr="00DC3289" w:rsidRDefault="0001092F" w:rsidP="0009088F">
      <w:pPr>
        <w:rPr>
          <w:rFonts w:ascii="Arial" w:hAnsi="Arial" w:cs="Arial"/>
          <w:b/>
          <w:bCs/>
          <w:i/>
          <w:iCs/>
        </w:rPr>
      </w:pPr>
      <w:r w:rsidRPr="00DC3289">
        <w:rPr>
          <w:rFonts w:ascii="Arial" w:hAnsi="Arial" w:cs="Arial"/>
        </w:rPr>
        <w:t xml:space="preserve">I am a follower of Christ with a heart to serve the kingdom in whatever role is needed at the time.  I have served in many roles in my 32 years as a follower.  I was called immediately after my conversion, and I have not looked back since.  I have struggled, and ran from the call at times, but ultimately it has been His call and the draw of the Holy Spirit on my life that has kept me and my family all these years.  </w:t>
      </w:r>
    </w:p>
    <w:p w14:paraId="09439F85" w14:textId="77777777" w:rsidR="007B3733" w:rsidRPr="00DC3289" w:rsidRDefault="007B3733" w:rsidP="00711BFE">
      <w:pPr>
        <w:jc w:val="both"/>
        <w:rPr>
          <w:rFonts w:ascii="Arial" w:hAnsi="Arial" w:cs="Arial"/>
        </w:rPr>
      </w:pPr>
    </w:p>
    <w:p w14:paraId="024B5536" w14:textId="77777777" w:rsidR="007B3733" w:rsidRPr="00DC3289" w:rsidRDefault="007B3733" w:rsidP="007B3733">
      <w:pPr>
        <w:ind w:firstLine="360"/>
        <w:jc w:val="both"/>
        <w:rPr>
          <w:rFonts w:ascii="Arial" w:hAnsi="Arial" w:cs="Arial"/>
        </w:rPr>
      </w:pPr>
      <w:r w:rsidRPr="00DC3289">
        <w:rPr>
          <w:rFonts w:ascii="Arial" w:hAnsi="Arial" w:cs="Arial"/>
        </w:rPr>
        <w:t>Demonstrated success in:</w:t>
      </w:r>
    </w:p>
    <w:p w14:paraId="1F10AC52" w14:textId="3BD45436" w:rsidR="007B3733" w:rsidRPr="00DC3289" w:rsidRDefault="0001092F" w:rsidP="007B3733">
      <w:pPr>
        <w:numPr>
          <w:ilvl w:val="0"/>
          <w:numId w:val="4"/>
        </w:numPr>
        <w:jc w:val="both"/>
        <w:rPr>
          <w:rFonts w:ascii="Arial" w:hAnsi="Arial" w:cs="Arial"/>
        </w:rPr>
      </w:pPr>
      <w:r w:rsidRPr="00DC3289">
        <w:rPr>
          <w:rFonts w:ascii="Arial" w:hAnsi="Arial" w:cs="Arial"/>
          <w:b/>
          <w:bCs/>
        </w:rPr>
        <w:t>Evangelism</w:t>
      </w:r>
      <w:r w:rsidR="004930D5" w:rsidRPr="00DC3289">
        <w:rPr>
          <w:rFonts w:ascii="Arial" w:hAnsi="Arial" w:cs="Arial"/>
          <w:b/>
          <w:bCs/>
        </w:rPr>
        <w:t xml:space="preserve">, </w:t>
      </w:r>
      <w:r w:rsidR="004930D5" w:rsidRPr="00DC3289">
        <w:rPr>
          <w:rFonts w:ascii="Arial" w:hAnsi="Arial" w:cs="Arial"/>
        </w:rPr>
        <w:t>I have been privileged throughout my life to partner with some amazing children of God to share and spread the gospel.  Changing lives and family histories</w:t>
      </w:r>
    </w:p>
    <w:p w14:paraId="5DAF8601" w14:textId="56307AD9" w:rsidR="007B3733" w:rsidRPr="00DC3289" w:rsidRDefault="0001092F" w:rsidP="00725D2F">
      <w:pPr>
        <w:numPr>
          <w:ilvl w:val="0"/>
          <w:numId w:val="4"/>
        </w:numPr>
        <w:jc w:val="both"/>
        <w:rPr>
          <w:rFonts w:ascii="Arial" w:hAnsi="Arial" w:cs="Arial"/>
        </w:rPr>
      </w:pPr>
      <w:r w:rsidRPr="00DC3289">
        <w:rPr>
          <w:rFonts w:ascii="Arial" w:hAnsi="Arial" w:cs="Arial"/>
          <w:b/>
          <w:bCs/>
        </w:rPr>
        <w:t>Changed Lives</w:t>
      </w:r>
      <w:r w:rsidR="004930D5" w:rsidRPr="00DC3289">
        <w:rPr>
          <w:rFonts w:ascii="Arial" w:hAnsi="Arial" w:cs="Arial"/>
        </w:rPr>
        <w:t xml:space="preserve">, God has been faithful thru the Gospel and partnering with His church to do mighty works in lives, families and communities throughout the years.  </w:t>
      </w:r>
    </w:p>
    <w:p w14:paraId="31B4B865" w14:textId="01838083" w:rsidR="007B3733" w:rsidRPr="00DC3289" w:rsidRDefault="004930D5" w:rsidP="007B3733">
      <w:pPr>
        <w:numPr>
          <w:ilvl w:val="0"/>
          <w:numId w:val="4"/>
        </w:numPr>
        <w:jc w:val="both"/>
        <w:rPr>
          <w:rFonts w:ascii="Arial" w:hAnsi="Arial" w:cs="Arial"/>
        </w:rPr>
      </w:pPr>
      <w:r w:rsidRPr="00DC3289">
        <w:rPr>
          <w:rFonts w:ascii="Arial" w:hAnsi="Arial" w:cs="Arial"/>
          <w:b/>
          <w:bCs/>
        </w:rPr>
        <w:t xml:space="preserve">Worship/Song Leading, </w:t>
      </w:r>
      <w:r w:rsidRPr="00DC3289">
        <w:rPr>
          <w:rFonts w:ascii="Arial" w:hAnsi="Arial" w:cs="Arial"/>
        </w:rPr>
        <w:t>God blessed me with a voice and I have been lucky enough to share His gospel through song in large assemblies and small</w:t>
      </w:r>
      <w:r w:rsidR="007B3733" w:rsidRPr="00DC3289">
        <w:rPr>
          <w:rFonts w:ascii="Arial" w:hAnsi="Arial" w:cs="Arial"/>
          <w:bCs/>
        </w:rPr>
        <w:t>.</w:t>
      </w:r>
      <w:r w:rsidR="007B3733" w:rsidRPr="00DC3289">
        <w:rPr>
          <w:rFonts w:ascii="Arial" w:hAnsi="Arial" w:cs="Arial"/>
          <w:b/>
          <w:bCs/>
        </w:rPr>
        <w:t xml:space="preserve"> </w:t>
      </w:r>
      <w:r w:rsidRPr="00DC3289">
        <w:rPr>
          <w:rFonts w:ascii="Arial" w:hAnsi="Arial" w:cs="Arial"/>
          <w:b/>
          <w:bCs/>
        </w:rPr>
        <w:t xml:space="preserve">I was privileged to have the Spirit move through my worship, drawing hundreds to the altar on several occasions at the CenterPoint Baptist church as I shared in song.  </w:t>
      </w:r>
    </w:p>
    <w:p w14:paraId="5381F8D5" w14:textId="796FC2F0" w:rsidR="00A929E0" w:rsidRDefault="004930D5" w:rsidP="00DC3289">
      <w:pPr>
        <w:numPr>
          <w:ilvl w:val="0"/>
          <w:numId w:val="4"/>
        </w:numPr>
        <w:jc w:val="both"/>
        <w:rPr>
          <w:rFonts w:ascii="Arial" w:hAnsi="Arial" w:cs="Arial"/>
        </w:rPr>
      </w:pPr>
      <w:r w:rsidRPr="00DC3289">
        <w:rPr>
          <w:rFonts w:ascii="Arial" w:hAnsi="Arial" w:cs="Arial"/>
          <w:b/>
          <w:bCs/>
          <w:noProof/>
        </w:rPr>
        <w:t xml:space="preserve">Marriage Relationship improvement, </w:t>
      </w:r>
      <w:r w:rsidRPr="00DC3289">
        <w:rPr>
          <w:rFonts w:ascii="Arial" w:hAnsi="Arial" w:cs="Arial"/>
          <w:noProof/>
        </w:rPr>
        <w:t xml:space="preserve">God called Tina and I to marriage ministry </w:t>
      </w:r>
      <w:r w:rsidR="00C9368D" w:rsidRPr="00DC3289">
        <w:rPr>
          <w:rFonts w:ascii="Arial" w:hAnsi="Arial" w:cs="Arial"/>
          <w:noProof/>
        </w:rPr>
        <w:t xml:space="preserve">many years ago and has used us to change the direction of many marriages, helping people see and understand the true purpose of the marriage relationship and its relationship to the Church and His gospel.  </w:t>
      </w:r>
    </w:p>
    <w:p w14:paraId="4512A800" w14:textId="111C1125" w:rsidR="00D701A9" w:rsidRPr="00DC3289" w:rsidRDefault="00D701A9" w:rsidP="00DC3289">
      <w:pPr>
        <w:numPr>
          <w:ilvl w:val="0"/>
          <w:numId w:val="4"/>
        </w:numPr>
        <w:jc w:val="both"/>
        <w:rPr>
          <w:rFonts w:ascii="Arial" w:hAnsi="Arial" w:cs="Arial"/>
        </w:rPr>
      </w:pPr>
      <w:r>
        <w:rPr>
          <w:rFonts w:ascii="Arial" w:hAnsi="Arial" w:cs="Arial"/>
          <w:b/>
          <w:bCs/>
          <w:noProof/>
        </w:rPr>
        <w:t xml:space="preserve">Church Administration, </w:t>
      </w:r>
      <w:r>
        <w:rPr>
          <w:rFonts w:ascii="Arial" w:hAnsi="Arial" w:cs="Arial"/>
          <w:noProof/>
        </w:rPr>
        <w:t xml:space="preserve">through my vocation I have learned how to operate businesses, and to develop leaders.  This learning has enabled me to bring that learning into the church to aid in church operation and development of leadership within God’s church.  </w:t>
      </w:r>
    </w:p>
    <w:p w14:paraId="2CE2BD35" w14:textId="77777777" w:rsidR="000E574B" w:rsidRPr="00DC3289" w:rsidRDefault="000E574B" w:rsidP="00711BFE">
      <w:pPr>
        <w:pStyle w:val="Heading3"/>
        <w:jc w:val="left"/>
        <w:rPr>
          <w:rFonts w:ascii="Arial" w:hAnsi="Arial" w:cs="Arial"/>
          <w:sz w:val="24"/>
          <w:szCs w:val="24"/>
        </w:rPr>
      </w:pPr>
    </w:p>
    <w:p w14:paraId="11816051" w14:textId="77777777" w:rsidR="000E574B" w:rsidRPr="00DC3289" w:rsidRDefault="000E574B" w:rsidP="006F05F5">
      <w:pPr>
        <w:pStyle w:val="Heading3"/>
        <w:rPr>
          <w:rFonts w:ascii="Arial" w:hAnsi="Arial" w:cs="Arial"/>
          <w:sz w:val="24"/>
          <w:szCs w:val="24"/>
        </w:rPr>
      </w:pPr>
      <w:r w:rsidRPr="00DC3289">
        <w:rPr>
          <w:rFonts w:ascii="Arial" w:hAnsi="Arial" w:cs="Arial"/>
          <w:sz w:val="24"/>
          <w:szCs w:val="24"/>
        </w:rPr>
        <w:t>CORE COMPETENCIES</w:t>
      </w:r>
    </w:p>
    <w:p w14:paraId="2B58B089" w14:textId="745D68A3" w:rsidR="000E574B" w:rsidRPr="00DC3289" w:rsidRDefault="000E574B" w:rsidP="001C201C">
      <w:pPr>
        <w:ind w:firstLine="720"/>
        <w:rPr>
          <w:rFonts w:ascii="Arial" w:hAnsi="Arial" w:cs="Arial"/>
        </w:rPr>
      </w:pPr>
      <w:r w:rsidRPr="00DC3289">
        <w:rPr>
          <w:rFonts w:ascii="Arial" w:hAnsi="Arial" w:cs="Arial"/>
        </w:rPr>
        <w:sym w:font="Symbol" w:char="F0B7"/>
      </w:r>
      <w:r w:rsidR="0009088F" w:rsidRPr="00DC3289">
        <w:rPr>
          <w:rFonts w:ascii="Arial" w:hAnsi="Arial" w:cs="Arial"/>
        </w:rPr>
        <w:t xml:space="preserve"> </w:t>
      </w:r>
      <w:r w:rsidR="00C9368D" w:rsidRPr="00DC3289">
        <w:rPr>
          <w:rFonts w:ascii="Arial" w:hAnsi="Arial" w:cs="Arial"/>
        </w:rPr>
        <w:t xml:space="preserve">Biblical Teaching    </w:t>
      </w:r>
      <w:r w:rsidRPr="00DC3289">
        <w:rPr>
          <w:rFonts w:ascii="Arial" w:hAnsi="Arial" w:cs="Arial"/>
        </w:rPr>
        <w:tab/>
      </w:r>
      <w:r w:rsidR="00C9368D" w:rsidRPr="00DC3289">
        <w:rPr>
          <w:rFonts w:ascii="Arial" w:hAnsi="Arial" w:cs="Arial"/>
        </w:rPr>
        <w:t xml:space="preserve"> </w:t>
      </w:r>
      <w:r w:rsidRPr="00DC3289">
        <w:rPr>
          <w:rFonts w:ascii="Arial" w:hAnsi="Arial" w:cs="Arial"/>
        </w:rPr>
        <w:sym w:font="Symbol" w:char="F0B7"/>
      </w:r>
      <w:r w:rsidR="002D1084" w:rsidRPr="00DC3289">
        <w:rPr>
          <w:rFonts w:ascii="Arial" w:hAnsi="Arial" w:cs="Arial"/>
        </w:rPr>
        <w:t xml:space="preserve"> </w:t>
      </w:r>
      <w:r w:rsidR="00C9368D" w:rsidRPr="00DC3289">
        <w:rPr>
          <w:rFonts w:ascii="Arial" w:hAnsi="Arial" w:cs="Arial"/>
        </w:rPr>
        <w:t xml:space="preserve">Change Management              </w:t>
      </w:r>
      <w:r w:rsidRPr="00DC3289">
        <w:rPr>
          <w:rFonts w:ascii="Arial" w:hAnsi="Arial" w:cs="Arial"/>
        </w:rPr>
        <w:tab/>
      </w:r>
      <w:r w:rsidR="00C9368D" w:rsidRPr="00DC3289">
        <w:rPr>
          <w:rFonts w:ascii="Arial" w:hAnsi="Arial" w:cs="Arial"/>
        </w:rPr>
        <w:t xml:space="preserve">           </w:t>
      </w:r>
      <w:r w:rsidRPr="00DC3289">
        <w:rPr>
          <w:rFonts w:ascii="Arial" w:hAnsi="Arial" w:cs="Arial"/>
        </w:rPr>
        <w:sym w:font="Symbol" w:char="F0B7"/>
      </w:r>
      <w:r w:rsidRPr="00DC3289">
        <w:rPr>
          <w:rFonts w:ascii="Arial" w:hAnsi="Arial" w:cs="Arial"/>
        </w:rPr>
        <w:t xml:space="preserve"> </w:t>
      </w:r>
      <w:r w:rsidR="00C9368D" w:rsidRPr="00DC3289">
        <w:rPr>
          <w:rFonts w:ascii="Arial" w:hAnsi="Arial" w:cs="Arial"/>
        </w:rPr>
        <w:t>Spiritual Leadership</w:t>
      </w:r>
    </w:p>
    <w:p w14:paraId="04793896" w14:textId="3697B091" w:rsidR="003C6903" w:rsidRPr="00DC3289" w:rsidRDefault="000E574B" w:rsidP="001C201C">
      <w:pPr>
        <w:ind w:firstLine="720"/>
        <w:rPr>
          <w:rFonts w:ascii="Arial" w:hAnsi="Arial" w:cs="Arial"/>
        </w:rPr>
      </w:pPr>
      <w:r w:rsidRPr="00DC3289">
        <w:rPr>
          <w:rFonts w:ascii="Arial" w:hAnsi="Arial" w:cs="Arial"/>
        </w:rPr>
        <w:sym w:font="Symbol" w:char="F0B7"/>
      </w:r>
      <w:r w:rsidRPr="00DC3289">
        <w:rPr>
          <w:rFonts w:ascii="Arial" w:hAnsi="Arial" w:cs="Arial"/>
        </w:rPr>
        <w:t xml:space="preserve"> </w:t>
      </w:r>
      <w:r w:rsidR="00C9368D" w:rsidRPr="00DC3289">
        <w:rPr>
          <w:rFonts w:ascii="Arial" w:hAnsi="Arial" w:cs="Arial"/>
        </w:rPr>
        <w:t xml:space="preserve">Men’s Ministry   </w:t>
      </w:r>
      <w:r w:rsidRPr="00DC3289">
        <w:rPr>
          <w:rFonts w:ascii="Arial" w:hAnsi="Arial" w:cs="Arial"/>
        </w:rPr>
        <w:tab/>
      </w:r>
      <w:r w:rsidRPr="00DC3289">
        <w:rPr>
          <w:rFonts w:ascii="Arial" w:hAnsi="Arial" w:cs="Arial"/>
        </w:rPr>
        <w:tab/>
      </w:r>
      <w:r w:rsidR="00C9368D" w:rsidRPr="00DC3289">
        <w:rPr>
          <w:rFonts w:ascii="Arial" w:hAnsi="Arial" w:cs="Arial"/>
        </w:rPr>
        <w:t xml:space="preserve"> </w:t>
      </w:r>
      <w:r w:rsidRPr="00DC3289">
        <w:rPr>
          <w:rFonts w:ascii="Arial" w:hAnsi="Arial" w:cs="Arial"/>
        </w:rPr>
        <w:sym w:font="Symbol" w:char="F0B7"/>
      </w:r>
      <w:r w:rsidRPr="00DC3289">
        <w:rPr>
          <w:rFonts w:ascii="Arial" w:hAnsi="Arial" w:cs="Arial"/>
        </w:rPr>
        <w:t xml:space="preserve"> </w:t>
      </w:r>
      <w:r w:rsidR="00C9368D" w:rsidRPr="00DC3289">
        <w:rPr>
          <w:rFonts w:ascii="Arial" w:hAnsi="Arial" w:cs="Arial"/>
        </w:rPr>
        <w:t xml:space="preserve">Marriage Ministry                        </w:t>
      </w:r>
      <w:r w:rsidRPr="00DC3289">
        <w:rPr>
          <w:rFonts w:ascii="Arial" w:hAnsi="Arial" w:cs="Arial"/>
        </w:rPr>
        <w:tab/>
      </w:r>
      <w:r w:rsidRPr="00DC3289">
        <w:rPr>
          <w:rFonts w:ascii="Arial" w:hAnsi="Arial" w:cs="Arial"/>
        </w:rPr>
        <w:sym w:font="Symbol" w:char="F0B7"/>
      </w:r>
      <w:r w:rsidRPr="00DC3289">
        <w:rPr>
          <w:rFonts w:ascii="Arial" w:hAnsi="Arial" w:cs="Arial"/>
        </w:rPr>
        <w:t xml:space="preserve"> </w:t>
      </w:r>
      <w:r w:rsidR="007A1A84" w:rsidRPr="00DC3289">
        <w:rPr>
          <w:rFonts w:ascii="Arial" w:hAnsi="Arial" w:cs="Arial"/>
        </w:rPr>
        <w:t>Team Leadership</w:t>
      </w:r>
    </w:p>
    <w:p w14:paraId="397C8A8A" w14:textId="77777777" w:rsidR="000E574B" w:rsidRPr="00DC3289" w:rsidRDefault="00D57612">
      <w:pPr>
        <w:jc w:val="center"/>
        <w:rPr>
          <w:rFonts w:ascii="Arial" w:hAnsi="Arial" w:cs="Arial"/>
          <w:b/>
          <w:bCs/>
        </w:rPr>
      </w:pPr>
      <w:r w:rsidRPr="00DC3289">
        <w:rPr>
          <w:rFonts w:ascii="Arial" w:hAnsi="Arial" w:cs="Arial"/>
          <w:noProof/>
        </w:rPr>
        <mc:AlternateContent>
          <mc:Choice Requires="wps">
            <w:drawing>
              <wp:anchor distT="4294967295" distB="4294967295" distL="114300" distR="114300" simplePos="0" relativeHeight="251656704" behindDoc="0" locked="0" layoutInCell="1" allowOverlap="1" wp14:anchorId="76C37199" wp14:editId="42E9E0B6">
                <wp:simplePos x="0" y="0"/>
                <wp:positionH relativeFrom="column">
                  <wp:posOffset>0</wp:posOffset>
                </wp:positionH>
                <wp:positionV relativeFrom="paragraph">
                  <wp:posOffset>95884</wp:posOffset>
                </wp:positionV>
                <wp:extent cx="6798945" cy="0"/>
                <wp:effectExtent l="0" t="0" r="1905"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9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92E9D"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535.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" strokeweight="1.5pt"/>
            </w:pict>
          </mc:Fallback>
        </mc:AlternateContent>
      </w:r>
    </w:p>
    <w:p w14:paraId="79DBA4E0" w14:textId="4F8CE5FA" w:rsidR="000E574B" w:rsidRPr="00DC3289" w:rsidRDefault="0010285E">
      <w:pPr>
        <w:jc w:val="center"/>
        <w:rPr>
          <w:rFonts w:ascii="Arial" w:hAnsi="Arial" w:cs="Arial"/>
          <w:b/>
          <w:bCs/>
        </w:rPr>
      </w:pPr>
      <w:r w:rsidRPr="00DC3289">
        <w:rPr>
          <w:rFonts w:ascii="Arial" w:hAnsi="Arial" w:cs="Arial"/>
          <w:b/>
          <w:bCs/>
        </w:rPr>
        <w:t>MINISTRY</w:t>
      </w:r>
      <w:r w:rsidR="00D46AAD" w:rsidRPr="00DC3289">
        <w:rPr>
          <w:rFonts w:ascii="Arial" w:hAnsi="Arial" w:cs="Arial"/>
          <w:b/>
          <w:bCs/>
        </w:rPr>
        <w:t xml:space="preserve"> HIGHLIGHTS</w:t>
      </w:r>
    </w:p>
    <w:p w14:paraId="3A6D00FF" w14:textId="5648A99C" w:rsidR="000E574B" w:rsidRPr="00DC3289" w:rsidRDefault="00D57612" w:rsidP="0010285E">
      <w:pPr>
        <w:pStyle w:val="ListBullet"/>
        <w:numPr>
          <w:ilvl w:val="0"/>
          <w:numId w:val="20"/>
        </w:numPr>
        <w:rPr>
          <w:rFonts w:cs="Arial"/>
          <w:sz w:val="24"/>
        </w:rPr>
      </w:pPr>
      <w:r w:rsidRPr="00DC3289">
        <w:rPr>
          <w:rFonts w:cs="Arial"/>
          <w:noProof/>
          <w:sz w:val="24"/>
        </w:rPr>
        <mc:AlternateContent>
          <mc:Choice Requires="wps">
            <w:drawing>
              <wp:anchor distT="4294967295" distB="4294967295" distL="114300" distR="114300" simplePos="0" relativeHeight="251657728" behindDoc="0" locked="0" layoutInCell="1" allowOverlap="1" wp14:anchorId="215E6FC6" wp14:editId="3EF2C79C">
                <wp:simplePos x="0" y="0"/>
                <wp:positionH relativeFrom="column">
                  <wp:posOffset>0</wp:posOffset>
                </wp:positionH>
                <wp:positionV relativeFrom="paragraph">
                  <wp:posOffset>59054</wp:posOffset>
                </wp:positionV>
                <wp:extent cx="6798945" cy="0"/>
                <wp:effectExtent l="0" t="0" r="1905"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9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ED86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65pt" to="535.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" strokeweight="1.5pt"/>
            </w:pict>
          </mc:Fallback>
        </mc:AlternateContent>
      </w:r>
      <w:r w:rsidR="0010285E" w:rsidRPr="00DC3289">
        <w:rPr>
          <w:rFonts w:cs="Arial"/>
          <w:sz w:val="24"/>
        </w:rPr>
        <w:t xml:space="preserve">I had the privilege of seeing both of my children saved under my ministry. </w:t>
      </w:r>
    </w:p>
    <w:p w14:paraId="52E4D6F9" w14:textId="6E51A1AE" w:rsidR="00E01AF9" w:rsidRPr="00DC3289" w:rsidRDefault="00E01AF9" w:rsidP="00E01AF9">
      <w:pPr>
        <w:pStyle w:val="ListParagraph"/>
        <w:numPr>
          <w:ilvl w:val="0"/>
          <w:numId w:val="20"/>
        </w:numPr>
        <w:rPr>
          <w:rFonts w:ascii="Arial" w:hAnsi="Arial" w:cs="Arial"/>
        </w:rPr>
      </w:pPr>
      <w:r w:rsidRPr="00DC3289">
        <w:rPr>
          <w:rFonts w:ascii="Arial" w:hAnsi="Arial" w:cs="Arial"/>
        </w:rPr>
        <w:t xml:space="preserve">I have had the amazing opportunity to serve alongside my beautiful wife of 37 years this entire time, and it has been awesome.  I look forward to what God has for us in the final chapters.  </w:t>
      </w:r>
    </w:p>
    <w:p w14:paraId="0525A8B3" w14:textId="10CEA4DE" w:rsidR="00B45EFF" w:rsidRPr="00DC3289" w:rsidRDefault="00B45EFF" w:rsidP="00E01AF9">
      <w:pPr>
        <w:pStyle w:val="ListParagraph"/>
        <w:numPr>
          <w:ilvl w:val="0"/>
          <w:numId w:val="20"/>
        </w:numPr>
        <w:rPr>
          <w:rFonts w:ascii="Arial" w:hAnsi="Arial" w:cs="Arial"/>
        </w:rPr>
      </w:pPr>
      <w:r w:rsidRPr="00DC3289">
        <w:rPr>
          <w:rFonts w:ascii="Arial" w:hAnsi="Arial" w:cs="Arial"/>
        </w:rPr>
        <w:t xml:space="preserve">God used my wife and I mightily with the troubled youth in our town of Sweetwater.  We were a very small church (50 people on Sundays, primarily elderly).  On Wednesday nights we would have 100 kids aging 5 to 18 in our youth services, with just me, Tina and the Pastor’s wife leading them.  God moved in mighty ways in all our lives, and it was a tremendous, exhausting ministry experience  </w:t>
      </w:r>
    </w:p>
    <w:p w14:paraId="542CE573" w14:textId="4CC18589" w:rsidR="0010285E" w:rsidRPr="00DC3289" w:rsidRDefault="0010285E" w:rsidP="0010285E">
      <w:pPr>
        <w:pStyle w:val="ListParagraph"/>
        <w:numPr>
          <w:ilvl w:val="0"/>
          <w:numId w:val="20"/>
        </w:numPr>
        <w:rPr>
          <w:rFonts w:ascii="Arial" w:hAnsi="Arial" w:cs="Arial"/>
        </w:rPr>
      </w:pPr>
      <w:r w:rsidRPr="00DC3289">
        <w:rPr>
          <w:rFonts w:ascii="Arial" w:hAnsi="Arial" w:cs="Arial"/>
        </w:rPr>
        <w:t xml:space="preserve">God allowed me to be part of a youth camp leadership team where the Holy Spirit fell in a church service and every young person there flooded the altar.  They were climbing over pews and running to meet with God.  </w:t>
      </w:r>
    </w:p>
    <w:p w14:paraId="47F5460B" w14:textId="2DD831B1" w:rsidR="0010285E" w:rsidRPr="00DC3289" w:rsidRDefault="00E01AF9" w:rsidP="0010285E">
      <w:pPr>
        <w:pStyle w:val="ListParagraph"/>
        <w:numPr>
          <w:ilvl w:val="0"/>
          <w:numId w:val="20"/>
        </w:numPr>
        <w:rPr>
          <w:rFonts w:ascii="Arial" w:hAnsi="Arial" w:cs="Arial"/>
        </w:rPr>
      </w:pPr>
      <w:r w:rsidRPr="00DC3289">
        <w:rPr>
          <w:rFonts w:ascii="Arial" w:hAnsi="Arial" w:cs="Arial"/>
        </w:rPr>
        <w:t xml:space="preserve">God has allowed me to be part of many such experiences throughout my life.  I have seen hundreds flood the altar in a Baptist Church in Alabama while I was singing.  There were numerous occasions that the Pastor did not preach, he would simply give me the signal to keep singing.  </w:t>
      </w:r>
    </w:p>
    <w:p w14:paraId="447AD17F" w14:textId="7471345E" w:rsidR="00D701A9" w:rsidRDefault="00E01AF9" w:rsidP="00711BFE">
      <w:pPr>
        <w:pStyle w:val="ListParagraph"/>
        <w:numPr>
          <w:ilvl w:val="0"/>
          <w:numId w:val="20"/>
        </w:numPr>
        <w:rPr>
          <w:rFonts w:ascii="Arial" w:hAnsi="Arial" w:cs="Arial"/>
        </w:rPr>
      </w:pPr>
      <w:r w:rsidRPr="00DC3289">
        <w:rPr>
          <w:rFonts w:ascii="Arial" w:hAnsi="Arial" w:cs="Arial"/>
        </w:rPr>
        <w:lastRenderedPageBreak/>
        <w:t xml:space="preserve">All in all, my life song has been “The only ability God needs from me is my Availability”.  He has proved that over and over.  I have failed him on many occasions, but He has blessed me beyond my imagining.  </w:t>
      </w:r>
    </w:p>
    <w:p w14:paraId="1A4E240B" w14:textId="77777777" w:rsidR="00711BFE" w:rsidRPr="00711BFE" w:rsidRDefault="00711BFE" w:rsidP="00711BFE">
      <w:pPr>
        <w:pStyle w:val="ListParagraph"/>
        <w:rPr>
          <w:rFonts w:ascii="Arial" w:hAnsi="Arial" w:cs="Arial"/>
        </w:rPr>
      </w:pPr>
    </w:p>
    <w:p w14:paraId="02CBFA60" w14:textId="6B976020" w:rsidR="000E574B" w:rsidRPr="00DC3289" w:rsidRDefault="00E01AF9" w:rsidP="00C843A4">
      <w:pPr>
        <w:jc w:val="center"/>
        <w:rPr>
          <w:rFonts w:ascii="Arial" w:hAnsi="Arial" w:cs="Arial"/>
          <w:b/>
          <w:bCs/>
        </w:rPr>
      </w:pPr>
      <w:r w:rsidRPr="00DC3289">
        <w:rPr>
          <w:rFonts w:ascii="Arial" w:hAnsi="Arial" w:cs="Arial"/>
          <w:b/>
          <w:bCs/>
        </w:rPr>
        <w:t>MINISTRY</w:t>
      </w:r>
      <w:r w:rsidR="000E574B" w:rsidRPr="00DC3289">
        <w:rPr>
          <w:rFonts w:ascii="Arial" w:hAnsi="Arial" w:cs="Arial"/>
          <w:b/>
          <w:bCs/>
        </w:rPr>
        <w:t xml:space="preserve"> EXPERIENCE</w:t>
      </w:r>
    </w:p>
    <w:p w14:paraId="4A1988EB" w14:textId="20169F29" w:rsidR="00725D2F" w:rsidRPr="00711BFE" w:rsidRDefault="00D57612" w:rsidP="00711BFE">
      <w:pPr>
        <w:jc w:val="center"/>
        <w:rPr>
          <w:rFonts w:ascii="Arial" w:hAnsi="Arial" w:cs="Arial"/>
          <w:b/>
          <w:bCs/>
        </w:rPr>
      </w:pPr>
      <w:r w:rsidRPr="00DC3289">
        <w:rPr>
          <w:rFonts w:ascii="Arial" w:hAnsi="Arial" w:cs="Arial"/>
          <w:noProof/>
        </w:rPr>
        <mc:AlternateContent>
          <mc:Choice Requires="wps">
            <w:drawing>
              <wp:anchor distT="4294967295" distB="4294967295" distL="114300" distR="114300" simplePos="0" relativeHeight="251659776" behindDoc="0" locked="0" layoutInCell="1" allowOverlap="1" wp14:anchorId="02E08CDC" wp14:editId="7B887796">
                <wp:simplePos x="0" y="0"/>
                <wp:positionH relativeFrom="column">
                  <wp:posOffset>0</wp:posOffset>
                </wp:positionH>
                <wp:positionV relativeFrom="paragraph">
                  <wp:posOffset>62229</wp:posOffset>
                </wp:positionV>
                <wp:extent cx="6798945" cy="0"/>
                <wp:effectExtent l="0" t="0" r="1905"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9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F29C1" id="Line 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9pt" to="535.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" strokeweight="1.5pt"/>
            </w:pict>
          </mc:Fallback>
        </mc:AlternateContent>
      </w:r>
    </w:p>
    <w:p w14:paraId="61685331" w14:textId="0A74ECED" w:rsidR="00DA44AB" w:rsidRPr="00DC3289" w:rsidRDefault="00E01AF9" w:rsidP="00725D2F">
      <w:pPr>
        <w:pStyle w:val="ListParagraph"/>
        <w:spacing w:after="80"/>
        <w:ind w:left="0"/>
        <w:rPr>
          <w:rFonts w:ascii="Arial" w:hAnsi="Arial" w:cs="Arial"/>
          <w:b/>
          <w:color w:val="3B3E42"/>
          <w:lang w:val="en-GB"/>
        </w:rPr>
      </w:pPr>
      <w:r w:rsidRPr="00DC3289">
        <w:rPr>
          <w:rFonts w:ascii="Arial" w:hAnsi="Arial" w:cs="Arial"/>
          <w:b/>
          <w:color w:val="3B3E42"/>
          <w:lang w:val="en-GB"/>
        </w:rPr>
        <w:t>Gateway Church</w:t>
      </w:r>
      <w:r w:rsidR="00D56123" w:rsidRPr="00DC3289">
        <w:rPr>
          <w:rFonts w:ascii="Arial" w:hAnsi="Arial" w:cs="Arial"/>
          <w:b/>
          <w:color w:val="3B3E42"/>
          <w:lang w:val="en-GB"/>
        </w:rPr>
        <w:t>, Frisco</w:t>
      </w:r>
      <w:r w:rsidRPr="00DC3289">
        <w:rPr>
          <w:rFonts w:ascii="Arial" w:hAnsi="Arial" w:cs="Arial"/>
          <w:b/>
          <w:color w:val="3B3E42"/>
          <w:lang w:val="en-GB"/>
        </w:rPr>
        <w:t xml:space="preserve">  </w:t>
      </w:r>
      <w:r w:rsidR="00ED62ED" w:rsidRPr="00DC3289">
        <w:rPr>
          <w:rFonts w:ascii="Arial" w:hAnsi="Arial" w:cs="Arial"/>
          <w:b/>
          <w:color w:val="3B3E42"/>
          <w:lang w:val="en-GB"/>
        </w:rPr>
        <w:t xml:space="preserve">                                                             </w:t>
      </w:r>
      <w:r w:rsidRPr="00DC3289">
        <w:rPr>
          <w:rFonts w:ascii="Arial" w:hAnsi="Arial" w:cs="Arial"/>
          <w:b/>
          <w:color w:val="3B3E42"/>
          <w:lang w:val="en-GB"/>
        </w:rPr>
        <w:t xml:space="preserve">           </w:t>
      </w:r>
      <w:r w:rsidR="00ED62ED" w:rsidRPr="00DC3289">
        <w:rPr>
          <w:rFonts w:ascii="Arial" w:hAnsi="Arial" w:cs="Arial"/>
          <w:b/>
          <w:color w:val="3B3E42"/>
          <w:lang w:val="en-GB"/>
        </w:rPr>
        <w:t xml:space="preserve">  </w:t>
      </w:r>
      <w:r w:rsidR="004D1AC4" w:rsidRPr="00DC3289">
        <w:rPr>
          <w:rFonts w:ascii="Arial" w:hAnsi="Arial" w:cs="Arial"/>
          <w:b/>
          <w:color w:val="3B3E42"/>
          <w:lang w:val="en-GB"/>
        </w:rPr>
        <w:t>February</w:t>
      </w:r>
      <w:r w:rsidRPr="00DC3289">
        <w:rPr>
          <w:rFonts w:ascii="Arial" w:hAnsi="Arial" w:cs="Arial"/>
          <w:b/>
          <w:color w:val="3B3E42"/>
          <w:lang w:val="en-GB"/>
        </w:rPr>
        <w:t xml:space="preserve"> 2020 to Present</w:t>
      </w:r>
      <w:r w:rsidR="00ED62ED" w:rsidRPr="00DC3289">
        <w:rPr>
          <w:rFonts w:ascii="Arial" w:hAnsi="Arial" w:cs="Arial"/>
          <w:b/>
          <w:color w:val="3B3E42"/>
          <w:lang w:val="en-GB"/>
        </w:rPr>
        <w:t xml:space="preserve">                                                                          </w:t>
      </w:r>
      <w:r w:rsidR="00E146D2" w:rsidRPr="00DC3289">
        <w:rPr>
          <w:rFonts w:ascii="Arial" w:hAnsi="Arial" w:cs="Arial"/>
          <w:b/>
          <w:color w:val="3B3E42"/>
          <w:lang w:val="en-GB"/>
        </w:rPr>
        <w:t xml:space="preserve">    </w:t>
      </w:r>
    </w:p>
    <w:p w14:paraId="1B7DB322" w14:textId="7D7D9E7E" w:rsidR="00F85203" w:rsidRPr="00DC3289" w:rsidRDefault="00D56123" w:rsidP="00F85203">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Marriage Group Co-Leader with wife Tina.  Feb 20 – Nov 20</w:t>
      </w:r>
    </w:p>
    <w:p w14:paraId="3F28D8B9" w14:textId="5A521B78" w:rsidR="008C39BA" w:rsidRPr="00DC3289" w:rsidRDefault="008C39BA" w:rsidP="008C39BA">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Marriage Group led during COVID.  Hybrid approach where we had multiple couples from the neighbourhood and those on Zoom in other areas around the metroplex and country.  Had one couple from Virginia.  </w:t>
      </w:r>
    </w:p>
    <w:p w14:paraId="54FBDB9A" w14:textId="3960D423" w:rsidR="00D56123" w:rsidRPr="00DC3289" w:rsidRDefault="00D56123" w:rsidP="00F85203">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Groups Section Co-Leader with wife Tina. Fall 20 – Fall 21</w:t>
      </w:r>
    </w:p>
    <w:p w14:paraId="53E69B3E" w14:textId="7C22C3BB" w:rsidR="00D56123" w:rsidRPr="00DC3289" w:rsidRDefault="00D56123" w:rsidP="00F85203">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Groups Zone Co-Leader with wife Tina. Spring 22 – Spring 23</w:t>
      </w:r>
    </w:p>
    <w:p w14:paraId="2B3C9AC6" w14:textId="2DF43E98" w:rsidR="00D56123" w:rsidRPr="00DC3289" w:rsidRDefault="00D56123" w:rsidP="00F85203">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 xml:space="preserve">Outreach Group Leader, </w:t>
      </w:r>
      <w:proofErr w:type="spellStart"/>
      <w:r w:rsidRPr="00DC3289">
        <w:rPr>
          <w:rFonts w:ascii="Arial" w:hAnsi="Arial" w:cs="Arial"/>
          <w:color w:val="3B3E42"/>
          <w:lang w:val="en-GB"/>
        </w:rPr>
        <w:t>Emily’sPlace</w:t>
      </w:r>
      <w:proofErr w:type="spellEnd"/>
      <w:r w:rsidRPr="00DC3289">
        <w:rPr>
          <w:rFonts w:ascii="Arial" w:hAnsi="Arial" w:cs="Arial"/>
          <w:color w:val="3B3E42"/>
          <w:lang w:val="en-GB"/>
        </w:rPr>
        <w:t>.  Spring 21 to present</w:t>
      </w:r>
    </w:p>
    <w:p w14:paraId="357D71B2" w14:textId="165FDD11" w:rsidR="008C39BA" w:rsidRPr="00DC3289" w:rsidRDefault="008C39BA" w:rsidP="008C39BA">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Battered women’s shelter where our team goes in and offers the love of Christ to mothers and kids that desperately needed.  </w:t>
      </w:r>
    </w:p>
    <w:p w14:paraId="6A17F49E" w14:textId="551720E8" w:rsidR="00D56123" w:rsidRPr="00DC3289" w:rsidRDefault="00D56123" w:rsidP="00F85203">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 xml:space="preserve">Outreach Group Co Leader, Collin County Detention </w:t>
      </w:r>
      <w:proofErr w:type="spellStart"/>
      <w:r w:rsidRPr="00DC3289">
        <w:rPr>
          <w:rFonts w:ascii="Arial" w:hAnsi="Arial" w:cs="Arial"/>
          <w:color w:val="3B3E42"/>
          <w:lang w:val="en-GB"/>
        </w:rPr>
        <w:t>Center</w:t>
      </w:r>
      <w:proofErr w:type="spellEnd"/>
      <w:r w:rsidRPr="00DC3289">
        <w:rPr>
          <w:rFonts w:ascii="Arial" w:hAnsi="Arial" w:cs="Arial"/>
          <w:color w:val="3B3E42"/>
          <w:lang w:val="en-GB"/>
        </w:rPr>
        <w:t>.  Fall 22 to present</w:t>
      </w:r>
      <w:r w:rsidR="000D3C22" w:rsidRPr="00DC3289">
        <w:rPr>
          <w:rFonts w:ascii="Arial" w:hAnsi="Arial" w:cs="Arial"/>
          <w:color w:val="3B3E42"/>
          <w:lang w:val="en-GB"/>
        </w:rPr>
        <w:t>.</w:t>
      </w:r>
    </w:p>
    <w:p w14:paraId="6E577640" w14:textId="64E5BA45" w:rsidR="008C39BA" w:rsidRPr="00DC3289" w:rsidRDefault="008C39BA" w:rsidP="008C39BA">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Closed group where Tina and I partner with Life Fellowship church to conduct church services in the minimal facility on Sunday afternoons.  Generally twice a month.  </w:t>
      </w:r>
    </w:p>
    <w:p w14:paraId="1EE626DB" w14:textId="4F37DCF8" w:rsidR="00D56123" w:rsidRPr="00DC3289" w:rsidRDefault="00D56123" w:rsidP="00F85203">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Rotation Team Member (3</w:t>
      </w:r>
      <w:r w:rsidRPr="00DC3289">
        <w:rPr>
          <w:rFonts w:ascii="Arial" w:hAnsi="Arial" w:cs="Arial"/>
          <w:color w:val="3B3E42"/>
          <w:vertAlign w:val="superscript"/>
          <w:lang w:val="en-GB"/>
        </w:rPr>
        <w:t>rd</w:t>
      </w:r>
      <w:r w:rsidRPr="00DC3289">
        <w:rPr>
          <w:rFonts w:ascii="Arial" w:hAnsi="Arial" w:cs="Arial"/>
          <w:color w:val="3B3E42"/>
          <w:lang w:val="en-GB"/>
        </w:rPr>
        <w:t xml:space="preserve"> Saturday). Oct 22 to present</w:t>
      </w:r>
    </w:p>
    <w:p w14:paraId="1114F82A" w14:textId="4DC73393" w:rsidR="00466BAD" w:rsidRPr="00711BFE" w:rsidRDefault="00D56123" w:rsidP="00711BFE">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 xml:space="preserve">Equip Team, Marriage </w:t>
      </w:r>
      <w:r w:rsidR="000D3C22" w:rsidRPr="00DC3289">
        <w:rPr>
          <w:rFonts w:ascii="Arial" w:hAnsi="Arial" w:cs="Arial"/>
          <w:color w:val="3B3E42"/>
          <w:lang w:val="en-GB"/>
        </w:rPr>
        <w:t xml:space="preserve">Track Co-Leader/Teacher.  Fall 22 to present. </w:t>
      </w:r>
    </w:p>
    <w:p w14:paraId="2E8359FE" w14:textId="77777777" w:rsidR="00466BAD" w:rsidRDefault="00466BAD" w:rsidP="00725D2F">
      <w:pPr>
        <w:pStyle w:val="ListParagraph"/>
        <w:spacing w:after="80"/>
        <w:ind w:left="0"/>
        <w:rPr>
          <w:rFonts w:ascii="Arial" w:hAnsi="Arial" w:cs="Arial"/>
          <w:b/>
          <w:color w:val="3B3E42"/>
          <w:lang w:val="en-GB"/>
        </w:rPr>
      </w:pPr>
    </w:p>
    <w:p w14:paraId="4202790F" w14:textId="77777777" w:rsidR="00711BFE" w:rsidRPr="00DC3289" w:rsidRDefault="00711BFE" w:rsidP="00725D2F">
      <w:pPr>
        <w:pStyle w:val="ListParagraph"/>
        <w:spacing w:after="80"/>
        <w:ind w:left="0"/>
        <w:rPr>
          <w:rFonts w:ascii="Arial" w:hAnsi="Arial" w:cs="Arial"/>
          <w:b/>
          <w:color w:val="3B3E42"/>
          <w:lang w:val="en-GB"/>
        </w:rPr>
      </w:pPr>
    </w:p>
    <w:p w14:paraId="1FE922BF" w14:textId="3D58D88D" w:rsidR="00725D2F" w:rsidRPr="00DC3289" w:rsidRDefault="000D3C22" w:rsidP="00725D2F">
      <w:pPr>
        <w:pStyle w:val="ListParagraph"/>
        <w:spacing w:after="80"/>
        <w:ind w:left="0"/>
        <w:rPr>
          <w:rFonts w:ascii="Arial" w:hAnsi="Arial" w:cs="Arial"/>
          <w:b/>
          <w:color w:val="3B3E42"/>
          <w:lang w:val="en-GB"/>
        </w:rPr>
      </w:pPr>
      <w:r w:rsidRPr="00DC3289">
        <w:rPr>
          <w:rFonts w:ascii="Arial" w:hAnsi="Arial" w:cs="Arial"/>
          <w:b/>
          <w:color w:val="3B3E42"/>
          <w:lang w:val="en-GB"/>
        </w:rPr>
        <w:t xml:space="preserve">Lakeview Baptist Church, Scottsboro AL.                                                                       2013 – 2019 </w:t>
      </w:r>
    </w:p>
    <w:p w14:paraId="698A3983" w14:textId="1999B74F" w:rsidR="000D3C22" w:rsidRPr="00DC3289" w:rsidRDefault="000D3C22" w:rsidP="000D3C22">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Song/Worship Leader, 2013 – 2019</w:t>
      </w:r>
    </w:p>
    <w:p w14:paraId="5D41C1E7" w14:textId="2309ACA4" w:rsidR="000D3C22" w:rsidRPr="00DC3289" w:rsidRDefault="000D3C22" w:rsidP="000D3C22">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Led music in all morning and evening services.  Also handled announcements and planning for special services.  </w:t>
      </w:r>
    </w:p>
    <w:p w14:paraId="03AD274B" w14:textId="04E08F4D" w:rsidR="000D3C22" w:rsidRPr="00DC3289" w:rsidRDefault="000D3C22" w:rsidP="000D3C22">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Nursing Home Ministry Leader, 2013 -2019</w:t>
      </w:r>
    </w:p>
    <w:p w14:paraId="294CE71B" w14:textId="20676B6D" w:rsidR="000D3C22" w:rsidRPr="00DC3289" w:rsidRDefault="000D3C22" w:rsidP="000D3C22">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Ministry carried over from CenterPoint.  Church services at the local nursing homes, generally 9 am each morning, before the 11 am service.  </w:t>
      </w:r>
    </w:p>
    <w:p w14:paraId="50AE1948" w14:textId="2F3869DD" w:rsidR="000D3C22" w:rsidRPr="00DC3289" w:rsidRDefault="000D3C22" w:rsidP="000D3C22">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Marriage Ministry/Men’s Ministry, 2013 – 2015</w:t>
      </w:r>
    </w:p>
    <w:p w14:paraId="1F0FD57F" w14:textId="3AF4F737" w:rsidR="000D3C22" w:rsidRPr="00DC3289" w:rsidRDefault="000D3C22" w:rsidP="000D3C22">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Taught marriage classes along with wife Tina.  Held Men’s meetings/breakfasts, workdays. </w:t>
      </w:r>
    </w:p>
    <w:p w14:paraId="7F5E2610" w14:textId="784BFD7B" w:rsidR="000D3C22" w:rsidRPr="00DC3289" w:rsidRDefault="000D3C22" w:rsidP="000D3C22">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Kid’s/</w:t>
      </w:r>
      <w:proofErr w:type="spellStart"/>
      <w:r w:rsidRPr="00DC3289">
        <w:rPr>
          <w:rFonts w:ascii="Arial" w:hAnsi="Arial" w:cs="Arial"/>
          <w:color w:val="3B3E42"/>
          <w:lang w:val="en-GB"/>
        </w:rPr>
        <w:t>Awana’s</w:t>
      </w:r>
      <w:proofErr w:type="spellEnd"/>
      <w:r w:rsidRPr="00DC3289">
        <w:rPr>
          <w:rFonts w:ascii="Arial" w:hAnsi="Arial" w:cs="Arial"/>
          <w:color w:val="3B3E42"/>
          <w:lang w:val="en-GB"/>
        </w:rPr>
        <w:t xml:space="preserve"> Commander, 2014 – 2015</w:t>
      </w:r>
    </w:p>
    <w:p w14:paraId="153807F0" w14:textId="71CC8453" w:rsidR="000D3C22" w:rsidRPr="00DC3289" w:rsidRDefault="000D3C22" w:rsidP="000D3C22">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Tina and I were Co-Commanders in charge of the </w:t>
      </w:r>
      <w:proofErr w:type="spellStart"/>
      <w:r w:rsidRPr="00DC3289">
        <w:rPr>
          <w:rFonts w:ascii="Arial" w:hAnsi="Arial" w:cs="Arial"/>
          <w:color w:val="3B3E42"/>
          <w:lang w:val="en-GB"/>
        </w:rPr>
        <w:t>Awana’s</w:t>
      </w:r>
      <w:proofErr w:type="spellEnd"/>
      <w:r w:rsidRPr="00DC3289">
        <w:rPr>
          <w:rFonts w:ascii="Arial" w:hAnsi="Arial" w:cs="Arial"/>
          <w:color w:val="3B3E42"/>
          <w:lang w:val="en-GB"/>
        </w:rPr>
        <w:t xml:space="preserve"> program at Lakeview.  </w:t>
      </w:r>
      <w:r w:rsidR="008C39BA" w:rsidRPr="00DC3289">
        <w:rPr>
          <w:rFonts w:ascii="Arial" w:hAnsi="Arial" w:cs="Arial"/>
          <w:color w:val="3B3E42"/>
          <w:lang w:val="en-GB"/>
        </w:rPr>
        <w:t>10+ teachers, and 40+kids</w:t>
      </w:r>
    </w:p>
    <w:p w14:paraId="330A3A50" w14:textId="12D13DC5" w:rsidR="000D3C22" w:rsidRPr="00DC3289" w:rsidRDefault="008C39BA" w:rsidP="008C39BA">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Evangelist/Ordained fill in preacher 2015 – 2019</w:t>
      </w:r>
    </w:p>
    <w:p w14:paraId="25C2524C" w14:textId="3A05B711" w:rsidR="00725D2F" w:rsidRPr="00711BFE" w:rsidRDefault="008C39BA" w:rsidP="00711BFE">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Responsible for filling pulpit when Pastor was out or during assigned services.  Also preached at numerous other Baptist churches in the region as needed to fill a need.  </w:t>
      </w:r>
    </w:p>
    <w:p w14:paraId="2ADBE2BC" w14:textId="77777777" w:rsidR="00725D2F" w:rsidRDefault="00725D2F" w:rsidP="00725D2F">
      <w:pPr>
        <w:pStyle w:val="ListParagraph"/>
        <w:spacing w:after="80"/>
        <w:ind w:left="0"/>
        <w:rPr>
          <w:rFonts w:ascii="Arial" w:hAnsi="Arial" w:cs="Arial"/>
          <w:b/>
          <w:color w:val="3B3E42"/>
          <w:lang w:val="en-GB"/>
        </w:rPr>
      </w:pPr>
    </w:p>
    <w:p w14:paraId="15EEB914" w14:textId="77777777" w:rsidR="00711BFE" w:rsidRPr="00DC3289" w:rsidRDefault="00711BFE" w:rsidP="00725D2F">
      <w:pPr>
        <w:pStyle w:val="ListParagraph"/>
        <w:spacing w:after="80"/>
        <w:ind w:left="0"/>
        <w:rPr>
          <w:rFonts w:ascii="Arial" w:hAnsi="Arial" w:cs="Arial"/>
          <w:b/>
          <w:color w:val="3B3E42"/>
          <w:lang w:val="en-GB"/>
        </w:rPr>
      </w:pPr>
    </w:p>
    <w:p w14:paraId="291C9EBE" w14:textId="1EE4B7D8" w:rsidR="00725D2F" w:rsidRPr="00DC3289" w:rsidRDefault="008C39BA" w:rsidP="00725D2F">
      <w:pPr>
        <w:pStyle w:val="ListParagraph"/>
        <w:spacing w:after="80"/>
        <w:ind w:left="0"/>
        <w:rPr>
          <w:rFonts w:ascii="Arial" w:hAnsi="Arial" w:cs="Arial"/>
          <w:b/>
          <w:color w:val="3B3E42"/>
          <w:lang w:val="en-GB"/>
        </w:rPr>
      </w:pPr>
      <w:r w:rsidRPr="00DC3289">
        <w:rPr>
          <w:rFonts w:ascii="Arial" w:hAnsi="Arial" w:cs="Arial"/>
          <w:b/>
          <w:color w:val="3B3E42"/>
          <w:lang w:val="en-GB"/>
        </w:rPr>
        <w:t>CenterPoint Baptist Church, Scottsboro AL.                                                                2001 - 2013</w:t>
      </w:r>
    </w:p>
    <w:p w14:paraId="4A02B57E" w14:textId="58C53640" w:rsidR="008C39BA" w:rsidRPr="00DC3289" w:rsidRDefault="008C39BA" w:rsidP="008C39BA">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Kids Ministry/</w:t>
      </w:r>
      <w:proofErr w:type="spellStart"/>
      <w:r w:rsidRPr="00DC3289">
        <w:rPr>
          <w:rFonts w:ascii="Arial" w:hAnsi="Arial" w:cs="Arial"/>
          <w:color w:val="3B3E42"/>
          <w:lang w:val="en-GB"/>
        </w:rPr>
        <w:t>Awana</w:t>
      </w:r>
      <w:proofErr w:type="spellEnd"/>
      <w:r w:rsidRPr="00DC3289">
        <w:rPr>
          <w:rFonts w:ascii="Arial" w:hAnsi="Arial" w:cs="Arial"/>
          <w:color w:val="3B3E42"/>
          <w:lang w:val="en-GB"/>
        </w:rPr>
        <w:t>, 2002 – 2005</w:t>
      </w:r>
    </w:p>
    <w:p w14:paraId="6D95DC08" w14:textId="33F5AD34" w:rsidR="008C39BA" w:rsidRPr="00DC3289" w:rsidRDefault="008C39BA" w:rsidP="008C39BA">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Worked in the small kids area of church during services.  Also led </w:t>
      </w:r>
      <w:proofErr w:type="spellStart"/>
      <w:r w:rsidRPr="00DC3289">
        <w:rPr>
          <w:rFonts w:ascii="Arial" w:hAnsi="Arial" w:cs="Arial"/>
          <w:color w:val="3B3E42"/>
          <w:lang w:val="en-GB"/>
        </w:rPr>
        <w:t>Awana</w:t>
      </w:r>
      <w:proofErr w:type="spellEnd"/>
      <w:r w:rsidRPr="00DC3289">
        <w:rPr>
          <w:rFonts w:ascii="Arial" w:hAnsi="Arial" w:cs="Arial"/>
          <w:color w:val="3B3E42"/>
          <w:lang w:val="en-GB"/>
        </w:rPr>
        <w:t xml:space="preserve"> teen boys group during this time.  </w:t>
      </w:r>
    </w:p>
    <w:p w14:paraId="07ADD8BA" w14:textId="77777777" w:rsidR="00183986" w:rsidRPr="00DC3289" w:rsidRDefault="00183986" w:rsidP="00725D2F">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Nursing Home Ministry</w:t>
      </w:r>
    </w:p>
    <w:p w14:paraId="4325C0D6" w14:textId="77777777" w:rsidR="00183986" w:rsidRPr="00DC3289" w:rsidRDefault="00183986" w:rsidP="00183986">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Worked with Nursing homes in Scottsboro to bring church to the residents.  We were the only church bringing the gospel to the residents of Cloverdale and Rosewood nursing homes for multiple years.  Overall our ministry spanned 17 years.  </w:t>
      </w:r>
    </w:p>
    <w:p w14:paraId="2B7356E8" w14:textId="1966FDB0" w:rsidR="00183986" w:rsidRPr="00DC3289" w:rsidRDefault="00183986" w:rsidP="00183986">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Singing/Worship Ministry, 2002 – 2013</w:t>
      </w:r>
    </w:p>
    <w:p w14:paraId="45F39289" w14:textId="0488276A" w:rsidR="00183986" w:rsidRPr="00DC3289" w:rsidRDefault="00183986" w:rsidP="00183986">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lastRenderedPageBreak/>
        <w:t xml:space="preserve">Performed “special” solo performances and in Holiday musicals for CenterPoint.  God allowed me to be a part of some very special services during these years.  On multiple occasions the Spirit fell on this large Baptist church and the altars filled with hundreds of people.  </w:t>
      </w:r>
    </w:p>
    <w:p w14:paraId="0E6466CC" w14:textId="7E8F45D5" w:rsidR="00725D2F" w:rsidRPr="00DC3289" w:rsidRDefault="00725D2F" w:rsidP="00183986">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 xml:space="preserve"> </w:t>
      </w:r>
      <w:r w:rsidR="00183986" w:rsidRPr="00DC3289">
        <w:rPr>
          <w:rFonts w:ascii="Arial" w:hAnsi="Arial" w:cs="Arial"/>
          <w:color w:val="3B3E42"/>
          <w:lang w:val="en-GB"/>
        </w:rPr>
        <w:t>Evangelist/fill in preacher at regional Baptist churches, 2006 – 2013</w:t>
      </w:r>
    </w:p>
    <w:p w14:paraId="745CFE74" w14:textId="430EFBE4" w:rsidR="00183986" w:rsidRPr="00DC3289" w:rsidRDefault="00183986" w:rsidP="00183986">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God allowed me to be used in spreading the Gospel thru preaching/teaching at multiple churches around the region, county over these seven years.  </w:t>
      </w:r>
    </w:p>
    <w:p w14:paraId="38A23FA7" w14:textId="22BB25F4" w:rsidR="00183986" w:rsidRPr="00DC3289" w:rsidRDefault="00183986" w:rsidP="00183986">
      <w:pPr>
        <w:pStyle w:val="ListParagraph"/>
        <w:numPr>
          <w:ilvl w:val="0"/>
          <w:numId w:val="21"/>
        </w:numPr>
        <w:spacing w:before="40" w:after="80"/>
        <w:jc w:val="both"/>
        <w:rPr>
          <w:rFonts w:ascii="Arial" w:hAnsi="Arial" w:cs="Arial"/>
          <w:color w:val="3B3E42"/>
          <w:lang w:val="en-GB"/>
        </w:rPr>
      </w:pPr>
      <w:r w:rsidRPr="00DC3289">
        <w:rPr>
          <w:rFonts w:ascii="Arial" w:hAnsi="Arial" w:cs="Arial"/>
          <w:color w:val="3B3E42"/>
          <w:lang w:val="en-GB"/>
        </w:rPr>
        <w:t>Marriage Ministry/Co-Teacher with Tina, 2011 – 2013</w:t>
      </w:r>
    </w:p>
    <w:p w14:paraId="6ADFA2CF" w14:textId="237AE7B1" w:rsidR="00725D2F" w:rsidRPr="00711BFE" w:rsidRDefault="00183986" w:rsidP="00711BFE">
      <w:pPr>
        <w:pStyle w:val="ListParagraph"/>
        <w:numPr>
          <w:ilvl w:val="1"/>
          <w:numId w:val="21"/>
        </w:numPr>
        <w:spacing w:before="40" w:after="80"/>
        <w:jc w:val="both"/>
        <w:rPr>
          <w:rFonts w:ascii="Arial" w:hAnsi="Arial" w:cs="Arial"/>
          <w:color w:val="3B3E42"/>
          <w:lang w:val="en-GB"/>
        </w:rPr>
      </w:pPr>
      <w:r w:rsidRPr="00DC3289">
        <w:rPr>
          <w:rFonts w:ascii="Arial" w:hAnsi="Arial" w:cs="Arial"/>
          <w:color w:val="3B3E42"/>
          <w:lang w:val="en-GB"/>
        </w:rPr>
        <w:t xml:space="preserve">God called Tina and I to minister to couples in our church as we watched couples we knew get separated and divorced.  We developed our own teaching program and ran it at both CenterPoint and Lakeview churches.  </w:t>
      </w:r>
    </w:p>
    <w:p w14:paraId="2075DEE1" w14:textId="77777777" w:rsidR="00725D2F" w:rsidRDefault="00725D2F" w:rsidP="00FB6ED2">
      <w:pPr>
        <w:pStyle w:val="ListParagraph"/>
        <w:spacing w:after="80"/>
        <w:ind w:left="0"/>
        <w:rPr>
          <w:rFonts w:ascii="Arial" w:hAnsi="Arial" w:cs="Arial"/>
          <w:b/>
          <w:color w:val="3B3E42"/>
          <w:lang w:val="en-GB"/>
        </w:rPr>
      </w:pPr>
    </w:p>
    <w:p w14:paraId="597630AF" w14:textId="77777777" w:rsidR="00711BFE" w:rsidRPr="00DC3289" w:rsidRDefault="00711BFE" w:rsidP="00FB6ED2">
      <w:pPr>
        <w:pStyle w:val="ListParagraph"/>
        <w:spacing w:after="80"/>
        <w:ind w:left="0"/>
        <w:rPr>
          <w:rFonts w:ascii="Arial" w:hAnsi="Arial" w:cs="Arial"/>
          <w:b/>
          <w:color w:val="3B3E42"/>
          <w:lang w:val="en-GB"/>
        </w:rPr>
      </w:pPr>
    </w:p>
    <w:p w14:paraId="053C1A84" w14:textId="02958424" w:rsidR="00FB6ED2" w:rsidRPr="00DC3289" w:rsidRDefault="00B45EFF" w:rsidP="00FB6ED2">
      <w:pPr>
        <w:pStyle w:val="ListParagraph"/>
        <w:spacing w:after="80"/>
        <w:ind w:left="0"/>
        <w:rPr>
          <w:rFonts w:ascii="Arial" w:hAnsi="Arial" w:cs="Arial"/>
          <w:b/>
          <w:color w:val="3B3E42"/>
          <w:lang w:val="en-GB"/>
        </w:rPr>
      </w:pPr>
      <w:r w:rsidRPr="00DC3289">
        <w:rPr>
          <w:rFonts w:ascii="Arial" w:hAnsi="Arial" w:cs="Arial"/>
          <w:b/>
          <w:color w:val="3B3E42"/>
          <w:lang w:val="en-GB"/>
        </w:rPr>
        <w:t>Evangelical Methodist Church, Sweetwater Tx.                                                    1992 - 1999</w:t>
      </w:r>
    </w:p>
    <w:p w14:paraId="089E8F8C" w14:textId="06C283C9" w:rsidR="00725D2F" w:rsidRPr="00DC3289" w:rsidRDefault="00B45EFF" w:rsidP="00B45EFF">
      <w:pPr>
        <w:pStyle w:val="ListParagraph"/>
        <w:numPr>
          <w:ilvl w:val="0"/>
          <w:numId w:val="21"/>
        </w:numPr>
        <w:spacing w:before="40" w:after="80"/>
        <w:jc w:val="both"/>
        <w:rPr>
          <w:rFonts w:ascii="Arial" w:hAnsi="Arial" w:cs="Arial"/>
          <w:b/>
          <w:bCs/>
        </w:rPr>
      </w:pPr>
      <w:r w:rsidRPr="00DC3289">
        <w:rPr>
          <w:rFonts w:ascii="Arial" w:hAnsi="Arial" w:cs="Arial"/>
          <w:color w:val="3B3E42"/>
          <w:lang w:val="en-GB"/>
        </w:rPr>
        <w:t xml:space="preserve">I was saved at a Youth Revival in our church in spring 1992, and very shortly after called to work with youth in our community.  I was 26 years old, and had no idea what I was doing, but God did. </w:t>
      </w:r>
    </w:p>
    <w:p w14:paraId="7E019F82" w14:textId="1C5D3E47" w:rsidR="00B45EFF" w:rsidRPr="00DC3289" w:rsidRDefault="00B45EFF" w:rsidP="00B45EFF">
      <w:pPr>
        <w:pStyle w:val="ListParagraph"/>
        <w:numPr>
          <w:ilvl w:val="0"/>
          <w:numId w:val="21"/>
        </w:numPr>
        <w:spacing w:before="40" w:after="80"/>
        <w:jc w:val="both"/>
        <w:rPr>
          <w:rFonts w:ascii="Arial" w:hAnsi="Arial" w:cs="Arial"/>
          <w:b/>
          <w:bCs/>
        </w:rPr>
      </w:pPr>
      <w:r w:rsidRPr="00DC3289">
        <w:rPr>
          <w:rFonts w:ascii="Arial" w:hAnsi="Arial" w:cs="Arial"/>
          <w:color w:val="3B3E42"/>
          <w:lang w:val="en-GB"/>
        </w:rPr>
        <w:t>Youth worker 1992 – 1995</w:t>
      </w:r>
    </w:p>
    <w:p w14:paraId="7073137E" w14:textId="2E04AD07" w:rsidR="00B45EFF" w:rsidRPr="00DC3289" w:rsidRDefault="00B45EFF" w:rsidP="00B45EFF">
      <w:pPr>
        <w:pStyle w:val="ListParagraph"/>
        <w:numPr>
          <w:ilvl w:val="1"/>
          <w:numId w:val="21"/>
        </w:numPr>
        <w:spacing w:before="40" w:after="80"/>
        <w:jc w:val="both"/>
        <w:rPr>
          <w:rFonts w:ascii="Arial" w:hAnsi="Arial" w:cs="Arial"/>
          <w:b/>
          <w:bCs/>
        </w:rPr>
      </w:pPr>
      <w:r w:rsidRPr="00DC3289">
        <w:rPr>
          <w:rFonts w:ascii="Arial" w:hAnsi="Arial" w:cs="Arial"/>
          <w:color w:val="3B3E42"/>
          <w:lang w:val="en-GB"/>
        </w:rPr>
        <w:t xml:space="preserve">Led our church youth program along with Tina.  We volunteered, taught Sunday School classes and </w:t>
      </w:r>
      <w:r w:rsidR="00DC3289" w:rsidRPr="00DC3289">
        <w:rPr>
          <w:rFonts w:ascii="Arial" w:hAnsi="Arial" w:cs="Arial"/>
          <w:color w:val="3B3E42"/>
          <w:lang w:val="en-GB"/>
        </w:rPr>
        <w:t xml:space="preserve">Wednesday night Youth services.  </w:t>
      </w:r>
    </w:p>
    <w:p w14:paraId="277A46BB" w14:textId="04F197A1" w:rsidR="00DC3289" w:rsidRPr="00DC3289" w:rsidRDefault="00DC3289" w:rsidP="00DC3289">
      <w:pPr>
        <w:pStyle w:val="ListParagraph"/>
        <w:numPr>
          <w:ilvl w:val="0"/>
          <w:numId w:val="21"/>
        </w:numPr>
        <w:spacing w:before="40" w:after="80"/>
        <w:jc w:val="both"/>
        <w:rPr>
          <w:rFonts w:ascii="Arial" w:hAnsi="Arial" w:cs="Arial"/>
          <w:b/>
          <w:bCs/>
        </w:rPr>
      </w:pPr>
      <w:r w:rsidRPr="00DC3289">
        <w:rPr>
          <w:rFonts w:ascii="Arial" w:hAnsi="Arial" w:cs="Arial"/>
          <w:color w:val="3B3E42"/>
          <w:lang w:val="en-GB"/>
        </w:rPr>
        <w:t>Youth Minister 1995 – 1999</w:t>
      </w:r>
    </w:p>
    <w:p w14:paraId="644CEFD6" w14:textId="042CA133" w:rsidR="00DC3289" w:rsidRPr="00DC3289" w:rsidRDefault="00DC3289" w:rsidP="00DC3289">
      <w:pPr>
        <w:pStyle w:val="ListParagraph"/>
        <w:numPr>
          <w:ilvl w:val="1"/>
          <w:numId w:val="21"/>
        </w:numPr>
        <w:spacing w:before="40" w:after="80"/>
        <w:jc w:val="both"/>
        <w:rPr>
          <w:rFonts w:ascii="Arial" w:hAnsi="Arial" w:cs="Arial"/>
          <w:b/>
          <w:bCs/>
        </w:rPr>
      </w:pPr>
      <w:r w:rsidRPr="00DC3289">
        <w:rPr>
          <w:rFonts w:ascii="Arial" w:hAnsi="Arial" w:cs="Arial"/>
          <w:color w:val="3B3E42"/>
          <w:lang w:val="en-GB"/>
        </w:rPr>
        <w:t xml:space="preserve">The church began to pay me a small amount to lead the youth ministry of our church.  Tina and I shared the duties as I was working shift work for my job and not always able to be there on Wednesday nights.  </w:t>
      </w:r>
    </w:p>
    <w:p w14:paraId="4CF2D55B" w14:textId="25C4E21D" w:rsidR="00DC3289" w:rsidRPr="00DC3289" w:rsidRDefault="00DC3289" w:rsidP="00DC3289">
      <w:pPr>
        <w:pStyle w:val="ListParagraph"/>
        <w:numPr>
          <w:ilvl w:val="0"/>
          <w:numId w:val="21"/>
        </w:numPr>
        <w:spacing w:before="40" w:after="80"/>
        <w:jc w:val="both"/>
        <w:rPr>
          <w:rFonts w:ascii="Arial" w:hAnsi="Arial" w:cs="Arial"/>
          <w:b/>
          <w:bCs/>
        </w:rPr>
      </w:pPr>
      <w:r w:rsidRPr="00DC3289">
        <w:rPr>
          <w:rFonts w:ascii="Arial" w:hAnsi="Arial" w:cs="Arial"/>
          <w:color w:val="3B3E42"/>
          <w:lang w:val="en-GB"/>
        </w:rPr>
        <w:t>Evangelist, song and preaching, 1992 – 1999</w:t>
      </w:r>
    </w:p>
    <w:p w14:paraId="72180DD4" w14:textId="2EA511D9" w:rsidR="00DC3289" w:rsidRPr="00DC3289" w:rsidRDefault="00DC3289" w:rsidP="00DC3289">
      <w:pPr>
        <w:pStyle w:val="ListParagraph"/>
        <w:numPr>
          <w:ilvl w:val="1"/>
          <w:numId w:val="21"/>
        </w:numPr>
        <w:spacing w:before="40" w:after="80"/>
        <w:jc w:val="both"/>
        <w:rPr>
          <w:rFonts w:ascii="Arial" w:hAnsi="Arial" w:cs="Arial"/>
          <w:b/>
          <w:bCs/>
        </w:rPr>
      </w:pPr>
      <w:r w:rsidRPr="00DC3289">
        <w:rPr>
          <w:rFonts w:ascii="Arial" w:hAnsi="Arial" w:cs="Arial"/>
          <w:color w:val="3B3E42"/>
          <w:lang w:val="en-GB"/>
        </w:rPr>
        <w:t xml:space="preserve">Conducted youth revival events in multiple churches throughout this seven years in multiple denominations.  Events included youth camps, regional meetings and scheduled revival vents.  I shared the ministry with a brother in ministry.  We shared the preaching assignments and I led the singing, performed special concerts.  Performed covers of Carmen, Ray Boltz, and many others.  </w:t>
      </w:r>
    </w:p>
    <w:p w14:paraId="60AC2EF3" w14:textId="463EE9FF" w:rsidR="00DC3289" w:rsidRPr="00DC3289" w:rsidRDefault="00DC3289" w:rsidP="00DC3289">
      <w:pPr>
        <w:pStyle w:val="ListParagraph"/>
        <w:numPr>
          <w:ilvl w:val="0"/>
          <w:numId w:val="21"/>
        </w:numPr>
        <w:spacing w:before="40" w:after="80"/>
        <w:jc w:val="both"/>
        <w:rPr>
          <w:rFonts w:ascii="Arial" w:hAnsi="Arial" w:cs="Arial"/>
          <w:b/>
          <w:bCs/>
        </w:rPr>
      </w:pPr>
      <w:r w:rsidRPr="00DC3289">
        <w:rPr>
          <w:rFonts w:ascii="Arial" w:hAnsi="Arial" w:cs="Arial"/>
          <w:color w:val="3B3E42"/>
          <w:lang w:val="en-GB"/>
        </w:rPr>
        <w:t>Associate Pastor/Ordained Elder 1998 – 1999</w:t>
      </w:r>
    </w:p>
    <w:p w14:paraId="558B32DF" w14:textId="60EA0A90" w:rsidR="00DC3289" w:rsidRPr="00DC3289" w:rsidRDefault="00DC3289" w:rsidP="00DC3289">
      <w:pPr>
        <w:pStyle w:val="ListParagraph"/>
        <w:numPr>
          <w:ilvl w:val="1"/>
          <w:numId w:val="21"/>
        </w:numPr>
        <w:spacing w:before="40" w:after="80"/>
        <w:jc w:val="both"/>
        <w:rPr>
          <w:rFonts w:ascii="Arial" w:hAnsi="Arial" w:cs="Arial"/>
          <w:b/>
          <w:bCs/>
        </w:rPr>
      </w:pPr>
      <w:r w:rsidRPr="00DC3289">
        <w:rPr>
          <w:rFonts w:ascii="Arial" w:hAnsi="Arial" w:cs="Arial"/>
        </w:rPr>
        <w:t xml:space="preserve">Went thru a 5 year course of study beginning in 1993 to become an ordained elder in our denomination.  Recognized as an elder in 1998 at regional pastors conference.  </w:t>
      </w:r>
    </w:p>
    <w:p w14:paraId="648B0E9D" w14:textId="77777777" w:rsidR="00E53A3F" w:rsidRPr="00944E8A" w:rsidRDefault="00E53A3F" w:rsidP="00FB6ED2">
      <w:pPr>
        <w:rPr>
          <w:rFonts w:ascii="Arial" w:hAnsi="Arial" w:cs="Arial"/>
          <w:b/>
          <w:bCs/>
        </w:rPr>
      </w:pPr>
    </w:p>
    <w:p w14:paraId="45BC91C6" w14:textId="77777777" w:rsidR="00F0226B" w:rsidRPr="00944E8A" w:rsidRDefault="00D57612" w:rsidP="00F0226B">
      <w:pPr>
        <w:jc w:val="center"/>
        <w:rPr>
          <w:rFonts w:ascii="Arial" w:hAnsi="Arial" w:cs="Arial"/>
          <w:b/>
          <w:bCs/>
        </w:rPr>
      </w:pPr>
      <w:r w:rsidRPr="00944E8A">
        <w:rPr>
          <w:rFonts w:ascii="Arial" w:hAnsi="Arial" w:cs="Arial"/>
          <w:noProof/>
        </w:rPr>
        <mc:AlternateContent>
          <mc:Choice Requires="wps">
            <w:drawing>
              <wp:anchor distT="4294967295" distB="4294967295" distL="114300" distR="114300" simplePos="0" relativeHeight="251663872" behindDoc="0" locked="0" layoutInCell="1" allowOverlap="1" wp14:anchorId="3D60A104" wp14:editId="3F0DFA09">
                <wp:simplePos x="0" y="0"/>
                <wp:positionH relativeFrom="column">
                  <wp:posOffset>0</wp:posOffset>
                </wp:positionH>
                <wp:positionV relativeFrom="paragraph">
                  <wp:posOffset>59054</wp:posOffset>
                </wp:positionV>
                <wp:extent cx="6798945" cy="0"/>
                <wp:effectExtent l="0" t="0" r="1905"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9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1B834" id="Line 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65pt" to="535.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" strokeweight="1.5pt"/>
            </w:pict>
          </mc:Fallback>
        </mc:AlternateContent>
      </w:r>
    </w:p>
    <w:p w14:paraId="6E31329E" w14:textId="069B601C" w:rsidR="00F0226B" w:rsidRPr="00944E8A" w:rsidRDefault="00D701A9" w:rsidP="00F0226B">
      <w:pPr>
        <w:jc w:val="center"/>
        <w:rPr>
          <w:rFonts w:ascii="Arial" w:hAnsi="Arial" w:cs="Arial"/>
          <w:b/>
          <w:bCs/>
        </w:rPr>
      </w:pPr>
      <w:r>
        <w:rPr>
          <w:rFonts w:ascii="Arial" w:hAnsi="Arial" w:cs="Arial"/>
          <w:b/>
          <w:bCs/>
        </w:rPr>
        <w:t xml:space="preserve">THEOLOGICAL </w:t>
      </w:r>
      <w:r w:rsidR="00F0226B" w:rsidRPr="00944E8A">
        <w:rPr>
          <w:rFonts w:ascii="Arial" w:hAnsi="Arial" w:cs="Arial"/>
          <w:b/>
          <w:bCs/>
        </w:rPr>
        <w:t>EDUCATION</w:t>
      </w:r>
      <w:r w:rsidR="00E53A3F" w:rsidRPr="00944E8A">
        <w:rPr>
          <w:rFonts w:ascii="Arial" w:hAnsi="Arial" w:cs="Arial"/>
          <w:b/>
          <w:bCs/>
        </w:rPr>
        <w:t xml:space="preserve"> AND TRAINING</w:t>
      </w:r>
    </w:p>
    <w:p w14:paraId="706FC17F" w14:textId="77777777" w:rsidR="00F0226B" w:rsidRPr="00944E8A" w:rsidRDefault="00D57612" w:rsidP="00F0226B">
      <w:pPr>
        <w:jc w:val="center"/>
        <w:rPr>
          <w:rFonts w:ascii="Arial" w:hAnsi="Arial" w:cs="Arial"/>
          <w:b/>
          <w:bCs/>
        </w:rPr>
      </w:pPr>
      <w:r w:rsidRPr="00944E8A">
        <w:rPr>
          <w:rFonts w:ascii="Arial" w:hAnsi="Arial" w:cs="Arial"/>
          <w:noProof/>
        </w:rPr>
        <mc:AlternateContent>
          <mc:Choice Requires="wps">
            <w:drawing>
              <wp:anchor distT="4294967295" distB="4294967295" distL="114300" distR="114300" simplePos="0" relativeHeight="251661824" behindDoc="0" locked="0" layoutInCell="1" allowOverlap="1" wp14:anchorId="163DEE1C" wp14:editId="60E45C8C">
                <wp:simplePos x="0" y="0"/>
                <wp:positionH relativeFrom="column">
                  <wp:posOffset>0</wp:posOffset>
                </wp:positionH>
                <wp:positionV relativeFrom="paragraph">
                  <wp:posOffset>62229</wp:posOffset>
                </wp:positionV>
                <wp:extent cx="6798945" cy="0"/>
                <wp:effectExtent l="0" t="0" r="1905"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9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F6231" id="Line 6"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9pt" to="535.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" strokeweight="1.5pt"/>
            </w:pict>
          </mc:Fallback>
        </mc:AlternateContent>
      </w:r>
    </w:p>
    <w:p w14:paraId="0A5F06C6" w14:textId="5793066C" w:rsidR="00E53A3F" w:rsidRPr="00944E8A" w:rsidRDefault="00D701A9" w:rsidP="00F0226B">
      <w:pPr>
        <w:rPr>
          <w:rFonts w:ascii="Arial" w:hAnsi="Arial" w:cs="Arial"/>
          <w:b/>
          <w:bCs/>
        </w:rPr>
      </w:pPr>
      <w:r>
        <w:rPr>
          <w:rFonts w:ascii="Arial" w:hAnsi="Arial" w:cs="Arial"/>
          <w:b/>
          <w:bCs/>
          <w:noProof/>
        </w:rPr>
        <w:t>Theological Course of Study, Five Years</w:t>
      </w:r>
      <w:r w:rsidR="00E53A3F" w:rsidRPr="00944E8A">
        <w:rPr>
          <w:rFonts w:ascii="Arial" w:hAnsi="Arial" w:cs="Arial"/>
          <w:b/>
          <w:bCs/>
        </w:rPr>
        <w:tab/>
      </w:r>
      <w:r w:rsidR="00E53A3F" w:rsidRPr="00944E8A">
        <w:rPr>
          <w:rFonts w:ascii="Arial" w:hAnsi="Arial" w:cs="Arial"/>
          <w:b/>
          <w:bCs/>
        </w:rPr>
        <w:tab/>
      </w:r>
      <w:r w:rsidR="00E53A3F" w:rsidRPr="00944E8A">
        <w:rPr>
          <w:rFonts w:ascii="Arial" w:hAnsi="Arial" w:cs="Arial"/>
          <w:b/>
          <w:bCs/>
        </w:rPr>
        <w:tab/>
      </w:r>
      <w:r>
        <w:rPr>
          <w:rFonts w:ascii="Arial" w:hAnsi="Arial" w:cs="Arial"/>
          <w:b/>
          <w:bCs/>
        </w:rPr>
        <w:t xml:space="preserve">                                         </w:t>
      </w:r>
      <w:r>
        <w:rPr>
          <w:rFonts w:ascii="Arial" w:hAnsi="Arial" w:cs="Arial"/>
          <w:bCs/>
        </w:rPr>
        <w:t>1993 - 1998</w:t>
      </w:r>
    </w:p>
    <w:p w14:paraId="2D7BD97A" w14:textId="55D0C631" w:rsidR="00D701A9" w:rsidRDefault="00D701A9" w:rsidP="00D67CF7">
      <w:pPr>
        <w:rPr>
          <w:rFonts w:ascii="Arial" w:hAnsi="Arial" w:cs="Arial"/>
          <w:bCs/>
        </w:rPr>
      </w:pPr>
      <w:r>
        <w:rPr>
          <w:rFonts w:ascii="Arial" w:hAnsi="Arial" w:cs="Arial"/>
          <w:bCs/>
        </w:rPr>
        <w:t xml:space="preserve">Evangelical Methodist Church </w:t>
      </w:r>
    </w:p>
    <w:p w14:paraId="0D2327DA" w14:textId="3CFB1CAA" w:rsidR="007A10FC" w:rsidRPr="00711BFE" w:rsidRDefault="00D57612" w:rsidP="00711BFE">
      <w:pPr>
        <w:jc w:val="center"/>
        <w:rPr>
          <w:rFonts w:ascii="Arial" w:hAnsi="Arial" w:cs="Arial"/>
          <w:b/>
          <w:bCs/>
        </w:rPr>
      </w:pPr>
      <w:r w:rsidRPr="00944E8A">
        <w:rPr>
          <w:rFonts w:ascii="Arial" w:hAnsi="Arial" w:cs="Arial"/>
          <w:noProof/>
        </w:rPr>
        <mc:AlternateContent>
          <mc:Choice Requires="wps">
            <w:drawing>
              <wp:anchor distT="4294967295" distB="4294967295" distL="114300" distR="114300" simplePos="0" relativeHeight="251666944" behindDoc="0" locked="0" layoutInCell="1" allowOverlap="1" wp14:anchorId="33BF3F6D" wp14:editId="4AF106E6">
                <wp:simplePos x="0" y="0"/>
                <wp:positionH relativeFrom="column">
                  <wp:posOffset>0</wp:posOffset>
                </wp:positionH>
                <wp:positionV relativeFrom="paragraph">
                  <wp:posOffset>59054</wp:posOffset>
                </wp:positionV>
                <wp:extent cx="6798945" cy="0"/>
                <wp:effectExtent l="0" t="0" r="1905"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9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618C5" id="Line 5"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65pt" to="535.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" strokeweight="1.5pt"/>
            </w:pict>
          </mc:Fallback>
        </mc:AlternateContent>
      </w:r>
    </w:p>
    <w:p w14:paraId="0D7AE80F" w14:textId="6E12799F" w:rsidR="00F137A7" w:rsidRPr="00944E8A" w:rsidRDefault="00F137A7" w:rsidP="00D43CE3">
      <w:pPr>
        <w:autoSpaceDE w:val="0"/>
        <w:autoSpaceDN w:val="0"/>
        <w:adjustRightInd w:val="0"/>
        <w:rPr>
          <w:rFonts w:ascii="Arial" w:hAnsi="Arial" w:cs="Arial"/>
          <w:b/>
          <w:color w:val="3B3E42"/>
        </w:rPr>
      </w:pPr>
      <w:r w:rsidRPr="00944E8A">
        <w:rPr>
          <w:rFonts w:ascii="Arial" w:hAnsi="Arial" w:cs="Arial"/>
          <w:b/>
          <w:color w:val="3B3E42"/>
        </w:rPr>
        <w:t xml:space="preserve">About Me: </w:t>
      </w:r>
    </w:p>
    <w:p w14:paraId="3F25377B" w14:textId="61274416" w:rsidR="00C324D7" w:rsidRDefault="00711BFE" w:rsidP="00D43CE3">
      <w:pPr>
        <w:autoSpaceDE w:val="0"/>
        <w:autoSpaceDN w:val="0"/>
        <w:adjustRightInd w:val="0"/>
        <w:rPr>
          <w:rFonts w:ascii="Arial" w:hAnsi="Arial" w:cs="Arial"/>
          <w:bCs/>
          <w:color w:val="3B3E42"/>
        </w:rPr>
      </w:pPr>
      <w:r>
        <w:rPr>
          <w:rFonts w:ascii="Arial" w:hAnsi="Arial" w:cs="Arial"/>
          <w:bCs/>
          <w:color w:val="3B3E42"/>
        </w:rPr>
        <w:t xml:space="preserve">     </w:t>
      </w:r>
      <w:r w:rsidR="00F137A7" w:rsidRPr="00944E8A">
        <w:rPr>
          <w:rFonts w:ascii="Arial" w:hAnsi="Arial" w:cs="Arial"/>
          <w:bCs/>
          <w:color w:val="3B3E42"/>
        </w:rPr>
        <w:t>I am a family man first and foremost.  Married to the same beautiful woman for 3</w:t>
      </w:r>
      <w:r w:rsidR="007A10FC">
        <w:rPr>
          <w:rFonts w:ascii="Arial" w:hAnsi="Arial" w:cs="Arial"/>
          <w:bCs/>
          <w:color w:val="3B3E42"/>
        </w:rPr>
        <w:t>7</w:t>
      </w:r>
      <w:r w:rsidR="00F137A7" w:rsidRPr="00944E8A">
        <w:rPr>
          <w:rFonts w:ascii="Arial" w:hAnsi="Arial" w:cs="Arial"/>
          <w:bCs/>
          <w:color w:val="3B3E42"/>
        </w:rPr>
        <w:t xml:space="preserve"> years, I have two grown children that now have </w:t>
      </w:r>
      <w:r w:rsidR="0018686E">
        <w:rPr>
          <w:rFonts w:ascii="Arial" w:hAnsi="Arial" w:cs="Arial"/>
          <w:bCs/>
          <w:color w:val="3B3E42"/>
        </w:rPr>
        <w:t>five</w:t>
      </w:r>
      <w:r w:rsidR="00F137A7" w:rsidRPr="00944E8A">
        <w:rPr>
          <w:rFonts w:ascii="Arial" w:hAnsi="Arial" w:cs="Arial"/>
          <w:bCs/>
          <w:color w:val="3B3E42"/>
        </w:rPr>
        <w:t xml:space="preserve"> children of their own. I believe the measure of a man lies in his character and how he treats others.  My faith in God directs all my steps.  My hobbies include spending time with family, golfing, fishing and watching college football.  </w:t>
      </w:r>
      <w:r>
        <w:rPr>
          <w:rFonts w:ascii="Arial" w:hAnsi="Arial" w:cs="Arial"/>
          <w:bCs/>
          <w:color w:val="3B3E42"/>
        </w:rPr>
        <w:t xml:space="preserve">Family, Faith and Food are three of my favorite things.  </w:t>
      </w:r>
    </w:p>
    <w:p w14:paraId="11CE3C17" w14:textId="77777777" w:rsidR="00D43CE3" w:rsidRPr="004B74BA" w:rsidRDefault="00D43CE3" w:rsidP="00D43CE3">
      <w:pPr>
        <w:autoSpaceDE w:val="0"/>
        <w:autoSpaceDN w:val="0"/>
        <w:adjustRightInd w:val="0"/>
        <w:rPr>
          <w:bCs/>
        </w:rPr>
      </w:pPr>
    </w:p>
    <w:p w14:paraId="2FE3F235" w14:textId="7C328C05" w:rsidR="004B74BA" w:rsidRPr="004B74BA" w:rsidRDefault="004B74BA" w:rsidP="00F0226B">
      <w:pPr>
        <w:rPr>
          <w:bCs/>
        </w:rPr>
      </w:pPr>
    </w:p>
    <w:sectPr w:rsidR="004B74BA" w:rsidRPr="004B74BA" w:rsidSect="00F80D95">
      <w:headerReference w:type="default" r:id="rId10"/>
      <w:footerReference w:type="default" r:id="rId11"/>
      <w:headerReference w:type="first" r:id="rId12"/>
      <w:footerReference w:type="first" r:id="rId13"/>
      <w:pgSz w:w="12240" w:h="15840" w:code="1"/>
      <w:pgMar w:top="990" w:right="720" w:bottom="720" w:left="720" w:header="14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5B45" w14:textId="77777777" w:rsidR="006F1A58" w:rsidRDefault="006F1A58">
      <w:r>
        <w:separator/>
      </w:r>
    </w:p>
  </w:endnote>
  <w:endnote w:type="continuationSeparator" w:id="0">
    <w:p w14:paraId="3C54C69B" w14:textId="77777777" w:rsidR="006F1A58" w:rsidRDefault="006F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741501"/>
      <w:docPartObj>
        <w:docPartGallery w:val="Page Numbers (Bottom of Page)"/>
        <w:docPartUnique/>
      </w:docPartObj>
    </w:sdtPr>
    <w:sdtEndPr>
      <w:rPr>
        <w:noProof/>
      </w:rPr>
    </w:sdtEndPr>
    <w:sdtContent>
      <w:p w14:paraId="4ACFE8C9" w14:textId="2E138A1D" w:rsidR="00631E49" w:rsidRDefault="00631E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EC90A0" w14:textId="77777777" w:rsidR="009F569B" w:rsidRDefault="009F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564592"/>
      <w:docPartObj>
        <w:docPartGallery w:val="Page Numbers (Bottom of Page)"/>
        <w:docPartUnique/>
      </w:docPartObj>
    </w:sdtPr>
    <w:sdtEndPr>
      <w:rPr>
        <w:noProof/>
      </w:rPr>
    </w:sdtEndPr>
    <w:sdtContent>
      <w:p w14:paraId="3AAAFA41" w14:textId="1CFD9F48" w:rsidR="00F80D95" w:rsidRDefault="00F80D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4387BB" w14:textId="77777777" w:rsidR="009F569B" w:rsidRDefault="009F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834E" w14:textId="77777777" w:rsidR="006F1A58" w:rsidRDefault="006F1A58">
      <w:r>
        <w:separator/>
      </w:r>
    </w:p>
  </w:footnote>
  <w:footnote w:type="continuationSeparator" w:id="0">
    <w:p w14:paraId="4F05404A" w14:textId="77777777" w:rsidR="006F1A58" w:rsidRDefault="006F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62AE" w14:textId="77777777" w:rsidR="000E574B" w:rsidRPr="00E53A3F" w:rsidRDefault="00725D2F" w:rsidP="006F05F5">
    <w:pPr>
      <w:pStyle w:val="Header"/>
      <w:jc w:val="right"/>
      <w:rPr>
        <w:rFonts w:ascii="Garamond" w:hAnsi="Garamond"/>
        <w:b/>
        <w:bCs/>
      </w:rPr>
    </w:pPr>
    <w:r>
      <w:rPr>
        <w:rFonts w:ascii="Garamond" w:hAnsi="Garamond"/>
        <w:b/>
        <w:bCs/>
      </w:rPr>
      <w:t>Ricky Banks</w:t>
    </w:r>
  </w:p>
  <w:p w14:paraId="41767ECF" w14:textId="77777777" w:rsidR="000E574B" w:rsidRDefault="00000000" w:rsidP="006F05F5">
    <w:pPr>
      <w:pStyle w:val="Header"/>
      <w:jc w:val="right"/>
      <w:rPr>
        <w:b/>
        <w:bCs/>
      </w:rPr>
    </w:pPr>
    <w:r>
      <w:rPr>
        <w:b/>
        <w:bCs/>
      </w:rPr>
      <w:pict w14:anchorId="141FE1E3">
        <v:rect id="_x0000_i1025" style="width:6in;height:1.5pt" o:hralign="right" o:hrstd="t" o:hrnoshade="t" o:hr="t" fillcolor="black"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78B6" w14:textId="77777777" w:rsidR="00784413" w:rsidRDefault="00784413" w:rsidP="00C52A3C">
    <w:pPr>
      <w:pStyle w:val="Header"/>
      <w:tabs>
        <w:tab w:val="left" w:pos="8460"/>
      </w:tabs>
      <w:jc w:val="right"/>
      <w:rPr>
        <w:rFonts w:ascii="Arial" w:hAnsi="Arial"/>
        <w:color w:val="404040" w:themeColor="text1" w:themeTint="BF"/>
      </w:rPr>
    </w:pPr>
  </w:p>
  <w:p w14:paraId="4C64AE7C" w14:textId="55C99DE0" w:rsidR="00631E49" w:rsidRPr="00631E49" w:rsidRDefault="00631E49" w:rsidP="00631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438E"/>
    <w:multiLevelType w:val="hybridMultilevel"/>
    <w:tmpl w:val="69D20FC8"/>
    <w:lvl w:ilvl="0" w:tplc="0409000D">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78A7B5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7BA1B43"/>
    <w:multiLevelType w:val="hybridMultilevel"/>
    <w:tmpl w:val="085888A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E6E3BC3"/>
    <w:multiLevelType w:val="hybridMultilevel"/>
    <w:tmpl w:val="00EA54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65F3E"/>
    <w:multiLevelType w:val="hybridMultilevel"/>
    <w:tmpl w:val="457AEC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A04233"/>
    <w:multiLevelType w:val="multilevel"/>
    <w:tmpl w:val="52E8E08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AC4065F"/>
    <w:multiLevelType w:val="hybridMultilevel"/>
    <w:tmpl w:val="491E70BE"/>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D42812"/>
    <w:multiLevelType w:val="hybridMultilevel"/>
    <w:tmpl w:val="09B60A2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1A56115"/>
    <w:multiLevelType w:val="hybridMultilevel"/>
    <w:tmpl w:val="8276815E"/>
    <w:lvl w:ilvl="0" w:tplc="73F02478">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24EF29F9"/>
    <w:multiLevelType w:val="hybridMultilevel"/>
    <w:tmpl w:val="97F647C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DF6141"/>
    <w:multiLevelType w:val="hybridMultilevel"/>
    <w:tmpl w:val="D77073C8"/>
    <w:lvl w:ilvl="0" w:tplc="3A52BE70">
      <w:start w:val="1"/>
      <w:numFmt w:val="bullet"/>
      <w:pStyle w:val="ListBullet"/>
      <w:lvlText w:val=""/>
      <w:lvlJc w:val="left"/>
      <w:pPr>
        <w:tabs>
          <w:tab w:val="num" w:pos="216"/>
        </w:tabs>
        <w:ind w:left="216" w:hanging="216"/>
      </w:pPr>
      <w:rPr>
        <w:rFonts w:ascii="Symbol" w:hAnsi="Symbol" w:hint="default"/>
        <w:color w:val="333333"/>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D33D1B"/>
    <w:multiLevelType w:val="hybridMultilevel"/>
    <w:tmpl w:val="04F6B9DE"/>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20C650D"/>
    <w:multiLevelType w:val="hybridMultilevel"/>
    <w:tmpl w:val="96F6F4EC"/>
    <w:lvl w:ilvl="0" w:tplc="04090005">
      <w:start w:val="1"/>
      <w:numFmt w:val="bullet"/>
      <w:lvlText w:val=""/>
      <w:lvlJc w:val="left"/>
      <w:pPr>
        <w:tabs>
          <w:tab w:val="num" w:pos="720"/>
        </w:tabs>
        <w:ind w:left="720" w:hanging="360"/>
      </w:pPr>
      <w:rPr>
        <w:rFonts w:ascii="Wingdings" w:hAnsi="Wingdings" w:cs="Wingdings"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9902AE3"/>
    <w:multiLevelType w:val="hybridMultilevel"/>
    <w:tmpl w:val="E29894E6"/>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B6503B1"/>
    <w:multiLevelType w:val="hybridMultilevel"/>
    <w:tmpl w:val="99D4D236"/>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CE0CD0"/>
    <w:multiLevelType w:val="hybridMultilevel"/>
    <w:tmpl w:val="7A0A37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BE2C55"/>
    <w:multiLevelType w:val="hybridMultilevel"/>
    <w:tmpl w:val="C9F8AC6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764325A"/>
    <w:multiLevelType w:val="hybridMultilevel"/>
    <w:tmpl w:val="B8DC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77DA2"/>
    <w:multiLevelType w:val="hybridMultilevel"/>
    <w:tmpl w:val="2A0EA58A"/>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CE85CC1"/>
    <w:multiLevelType w:val="hybridMultilevel"/>
    <w:tmpl w:val="2962E83E"/>
    <w:lvl w:ilvl="0" w:tplc="04090003">
      <w:start w:val="1"/>
      <w:numFmt w:val="bullet"/>
      <w:lvlText w:val="o"/>
      <w:lvlJc w:val="left"/>
      <w:pPr>
        <w:tabs>
          <w:tab w:val="num" w:pos="360"/>
        </w:tabs>
        <w:ind w:left="360" w:hanging="360"/>
      </w:pPr>
      <w:rPr>
        <w:rFonts w:ascii="Courier New" w:hAnsi="Courier New" w:cs="Courier New" w:hint="default"/>
      </w:rPr>
    </w:lvl>
    <w:lvl w:ilvl="1" w:tplc="00030409">
      <w:start w:val="1"/>
      <w:numFmt w:val="bullet"/>
      <w:lvlText w:val="o"/>
      <w:lvlJc w:val="left"/>
      <w:pPr>
        <w:tabs>
          <w:tab w:val="num" w:pos="360"/>
        </w:tabs>
        <w:ind w:left="360" w:hanging="360"/>
      </w:pPr>
      <w:rPr>
        <w:rFonts w:ascii="Courier New" w:hAnsi="Courier New" w:cs="Courier New" w:hint="default"/>
      </w:rPr>
    </w:lvl>
    <w:lvl w:ilvl="2" w:tplc="00050409">
      <w:start w:val="1"/>
      <w:numFmt w:val="bullet"/>
      <w:lvlText w:val=""/>
      <w:lvlJc w:val="left"/>
      <w:pPr>
        <w:tabs>
          <w:tab w:val="num" w:pos="1080"/>
        </w:tabs>
        <w:ind w:left="1080" w:hanging="360"/>
      </w:pPr>
      <w:rPr>
        <w:rFonts w:ascii="Wingdings" w:hAnsi="Wingdings" w:cs="Wingdings" w:hint="default"/>
      </w:rPr>
    </w:lvl>
    <w:lvl w:ilvl="3" w:tplc="00010409">
      <w:start w:val="1"/>
      <w:numFmt w:val="bullet"/>
      <w:lvlText w:val=""/>
      <w:lvlJc w:val="left"/>
      <w:pPr>
        <w:tabs>
          <w:tab w:val="num" w:pos="1800"/>
        </w:tabs>
        <w:ind w:left="1800" w:hanging="360"/>
      </w:pPr>
      <w:rPr>
        <w:rFonts w:ascii="Symbol" w:hAnsi="Symbol" w:cs="Symbol" w:hint="default"/>
      </w:rPr>
    </w:lvl>
    <w:lvl w:ilvl="4" w:tplc="00030409">
      <w:start w:val="1"/>
      <w:numFmt w:val="bullet"/>
      <w:lvlText w:val="o"/>
      <w:lvlJc w:val="left"/>
      <w:pPr>
        <w:tabs>
          <w:tab w:val="num" w:pos="2520"/>
        </w:tabs>
        <w:ind w:left="2520" w:hanging="360"/>
      </w:pPr>
      <w:rPr>
        <w:rFonts w:ascii="Courier New" w:hAnsi="Courier New" w:cs="Courier New" w:hint="default"/>
      </w:rPr>
    </w:lvl>
    <w:lvl w:ilvl="5" w:tplc="00050409">
      <w:start w:val="1"/>
      <w:numFmt w:val="bullet"/>
      <w:lvlText w:val=""/>
      <w:lvlJc w:val="left"/>
      <w:pPr>
        <w:tabs>
          <w:tab w:val="num" w:pos="3240"/>
        </w:tabs>
        <w:ind w:left="3240" w:hanging="360"/>
      </w:pPr>
      <w:rPr>
        <w:rFonts w:ascii="Wingdings" w:hAnsi="Wingdings" w:cs="Wingdings" w:hint="default"/>
      </w:rPr>
    </w:lvl>
    <w:lvl w:ilvl="6" w:tplc="00010409">
      <w:start w:val="1"/>
      <w:numFmt w:val="bullet"/>
      <w:lvlText w:val=""/>
      <w:lvlJc w:val="left"/>
      <w:pPr>
        <w:tabs>
          <w:tab w:val="num" w:pos="3960"/>
        </w:tabs>
        <w:ind w:left="3960" w:hanging="360"/>
      </w:pPr>
      <w:rPr>
        <w:rFonts w:ascii="Symbol" w:hAnsi="Symbol" w:cs="Symbol" w:hint="default"/>
      </w:rPr>
    </w:lvl>
    <w:lvl w:ilvl="7" w:tplc="00030409">
      <w:start w:val="1"/>
      <w:numFmt w:val="bullet"/>
      <w:lvlText w:val="o"/>
      <w:lvlJc w:val="left"/>
      <w:pPr>
        <w:tabs>
          <w:tab w:val="num" w:pos="4680"/>
        </w:tabs>
        <w:ind w:left="4680" w:hanging="360"/>
      </w:pPr>
      <w:rPr>
        <w:rFonts w:ascii="Courier New" w:hAnsi="Courier New" w:cs="Courier New" w:hint="default"/>
      </w:rPr>
    </w:lvl>
    <w:lvl w:ilvl="8" w:tplc="00050409">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6E4B76BD"/>
    <w:multiLevelType w:val="multilevel"/>
    <w:tmpl w:val="491E70BE"/>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873A8B"/>
    <w:multiLevelType w:val="hybridMultilevel"/>
    <w:tmpl w:val="3E4E90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47119B"/>
    <w:multiLevelType w:val="hybridMultilevel"/>
    <w:tmpl w:val="087E38CA"/>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1730640"/>
    <w:multiLevelType w:val="hybridMultilevel"/>
    <w:tmpl w:val="08A049E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43E4A8B"/>
    <w:multiLevelType w:val="hybridMultilevel"/>
    <w:tmpl w:val="52E8E08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857689987">
    <w:abstractNumId w:val="7"/>
  </w:num>
  <w:num w:numId="2" w16cid:durableId="2078698112">
    <w:abstractNumId w:val="24"/>
  </w:num>
  <w:num w:numId="3" w16cid:durableId="1991668574">
    <w:abstractNumId w:val="23"/>
  </w:num>
  <w:num w:numId="4" w16cid:durableId="1992639237">
    <w:abstractNumId w:val="16"/>
  </w:num>
  <w:num w:numId="5" w16cid:durableId="1174494615">
    <w:abstractNumId w:val="11"/>
  </w:num>
  <w:num w:numId="6" w16cid:durableId="28117784">
    <w:abstractNumId w:val="2"/>
  </w:num>
  <w:num w:numId="7" w16cid:durableId="489255172">
    <w:abstractNumId w:val="12"/>
  </w:num>
  <w:num w:numId="8" w16cid:durableId="1917082797">
    <w:abstractNumId w:val="14"/>
  </w:num>
  <w:num w:numId="9" w16cid:durableId="2038383385">
    <w:abstractNumId w:val="19"/>
  </w:num>
  <w:num w:numId="10" w16cid:durableId="1592352823">
    <w:abstractNumId w:val="9"/>
  </w:num>
  <w:num w:numId="11" w16cid:durableId="1907034203">
    <w:abstractNumId w:val="6"/>
  </w:num>
  <w:num w:numId="12" w16cid:durableId="648443783">
    <w:abstractNumId w:val="13"/>
  </w:num>
  <w:num w:numId="13" w16cid:durableId="1123577677">
    <w:abstractNumId w:val="20"/>
  </w:num>
  <w:num w:numId="14" w16cid:durableId="112328981">
    <w:abstractNumId w:val="22"/>
  </w:num>
  <w:num w:numId="15" w16cid:durableId="1477721872">
    <w:abstractNumId w:val="5"/>
  </w:num>
  <w:num w:numId="16" w16cid:durableId="2129203305">
    <w:abstractNumId w:val="18"/>
  </w:num>
  <w:num w:numId="17" w16cid:durableId="121191305">
    <w:abstractNumId w:val="1"/>
  </w:num>
  <w:num w:numId="18" w16cid:durableId="1940066647">
    <w:abstractNumId w:val="10"/>
  </w:num>
  <w:num w:numId="19" w16cid:durableId="826745766">
    <w:abstractNumId w:val="8"/>
  </w:num>
  <w:num w:numId="20" w16cid:durableId="1044712207">
    <w:abstractNumId w:val="3"/>
  </w:num>
  <w:num w:numId="21" w16cid:durableId="292635293">
    <w:abstractNumId w:val="0"/>
  </w:num>
  <w:num w:numId="22" w16cid:durableId="1991204443">
    <w:abstractNumId w:val="21"/>
  </w:num>
  <w:num w:numId="23" w16cid:durableId="1747649120">
    <w:abstractNumId w:val="15"/>
  </w:num>
  <w:num w:numId="24" w16cid:durableId="961771253">
    <w:abstractNumId w:val="4"/>
  </w:num>
  <w:num w:numId="25" w16cid:durableId="19842363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EC"/>
    <w:rsid w:val="0001092F"/>
    <w:rsid w:val="00021A28"/>
    <w:rsid w:val="00033D15"/>
    <w:rsid w:val="00060EF9"/>
    <w:rsid w:val="00071CB1"/>
    <w:rsid w:val="00075465"/>
    <w:rsid w:val="00082E02"/>
    <w:rsid w:val="0008676A"/>
    <w:rsid w:val="00087ADD"/>
    <w:rsid w:val="0009088F"/>
    <w:rsid w:val="000B0D1F"/>
    <w:rsid w:val="000D3C22"/>
    <w:rsid w:val="000D6E2D"/>
    <w:rsid w:val="000E574B"/>
    <w:rsid w:val="000E5F55"/>
    <w:rsid w:val="0010285E"/>
    <w:rsid w:val="0011384D"/>
    <w:rsid w:val="00124A42"/>
    <w:rsid w:val="00126F42"/>
    <w:rsid w:val="00141810"/>
    <w:rsid w:val="00143BAC"/>
    <w:rsid w:val="00166D2C"/>
    <w:rsid w:val="00175660"/>
    <w:rsid w:val="00183986"/>
    <w:rsid w:val="0018686E"/>
    <w:rsid w:val="001900EF"/>
    <w:rsid w:val="00197B59"/>
    <w:rsid w:val="001C201C"/>
    <w:rsid w:val="001C63CF"/>
    <w:rsid w:val="001F3F46"/>
    <w:rsid w:val="002521EC"/>
    <w:rsid w:val="00253BA2"/>
    <w:rsid w:val="00256DC7"/>
    <w:rsid w:val="00256E82"/>
    <w:rsid w:val="0026399F"/>
    <w:rsid w:val="00265504"/>
    <w:rsid w:val="002A4D62"/>
    <w:rsid w:val="002B4CF5"/>
    <w:rsid w:val="002C477E"/>
    <w:rsid w:val="002D1084"/>
    <w:rsid w:val="002D3EC4"/>
    <w:rsid w:val="002E5F11"/>
    <w:rsid w:val="003236CD"/>
    <w:rsid w:val="00331587"/>
    <w:rsid w:val="00342770"/>
    <w:rsid w:val="00346CC2"/>
    <w:rsid w:val="00372190"/>
    <w:rsid w:val="003C6903"/>
    <w:rsid w:val="003E2C54"/>
    <w:rsid w:val="004055C6"/>
    <w:rsid w:val="00407CF0"/>
    <w:rsid w:val="00415D2D"/>
    <w:rsid w:val="00452B81"/>
    <w:rsid w:val="00454D4F"/>
    <w:rsid w:val="00465F15"/>
    <w:rsid w:val="00466BAD"/>
    <w:rsid w:val="00480EBE"/>
    <w:rsid w:val="004930D5"/>
    <w:rsid w:val="004A23AF"/>
    <w:rsid w:val="004B11D6"/>
    <w:rsid w:val="004B13B7"/>
    <w:rsid w:val="004B171B"/>
    <w:rsid w:val="004B3639"/>
    <w:rsid w:val="004B74BA"/>
    <w:rsid w:val="004D1AC4"/>
    <w:rsid w:val="004F55D3"/>
    <w:rsid w:val="00534FD4"/>
    <w:rsid w:val="00540293"/>
    <w:rsid w:val="00541DC8"/>
    <w:rsid w:val="00545054"/>
    <w:rsid w:val="005A54A6"/>
    <w:rsid w:val="005C46AE"/>
    <w:rsid w:val="005C4F9E"/>
    <w:rsid w:val="005C5DDB"/>
    <w:rsid w:val="005C61D5"/>
    <w:rsid w:val="005E3586"/>
    <w:rsid w:val="005F6227"/>
    <w:rsid w:val="005F6904"/>
    <w:rsid w:val="00601032"/>
    <w:rsid w:val="006066E4"/>
    <w:rsid w:val="00631E49"/>
    <w:rsid w:val="006553FD"/>
    <w:rsid w:val="006704D6"/>
    <w:rsid w:val="006731D0"/>
    <w:rsid w:val="006A3E05"/>
    <w:rsid w:val="006A6010"/>
    <w:rsid w:val="006C1769"/>
    <w:rsid w:val="006D3BC8"/>
    <w:rsid w:val="006E3866"/>
    <w:rsid w:val="006F05F5"/>
    <w:rsid w:val="006F1A58"/>
    <w:rsid w:val="00700B51"/>
    <w:rsid w:val="00711BFE"/>
    <w:rsid w:val="00725D2F"/>
    <w:rsid w:val="007715A4"/>
    <w:rsid w:val="00784413"/>
    <w:rsid w:val="007A10FC"/>
    <w:rsid w:val="007A1A84"/>
    <w:rsid w:val="007A653E"/>
    <w:rsid w:val="007B3733"/>
    <w:rsid w:val="007D666C"/>
    <w:rsid w:val="007F591C"/>
    <w:rsid w:val="008374E4"/>
    <w:rsid w:val="00846EEC"/>
    <w:rsid w:val="00863035"/>
    <w:rsid w:val="0087260C"/>
    <w:rsid w:val="0089475B"/>
    <w:rsid w:val="00894AAA"/>
    <w:rsid w:val="008A1878"/>
    <w:rsid w:val="008C39BA"/>
    <w:rsid w:val="008D7F33"/>
    <w:rsid w:val="009012D0"/>
    <w:rsid w:val="009070C5"/>
    <w:rsid w:val="009128ED"/>
    <w:rsid w:val="009156CA"/>
    <w:rsid w:val="00932391"/>
    <w:rsid w:val="00937B49"/>
    <w:rsid w:val="00944E8A"/>
    <w:rsid w:val="009466C9"/>
    <w:rsid w:val="00947FBA"/>
    <w:rsid w:val="009B1C7A"/>
    <w:rsid w:val="009C3A98"/>
    <w:rsid w:val="009C6B43"/>
    <w:rsid w:val="009D7B00"/>
    <w:rsid w:val="009F569B"/>
    <w:rsid w:val="009F582D"/>
    <w:rsid w:val="009F7F3B"/>
    <w:rsid w:val="00A105F0"/>
    <w:rsid w:val="00A3433C"/>
    <w:rsid w:val="00A35E9E"/>
    <w:rsid w:val="00A37C0D"/>
    <w:rsid w:val="00A5061E"/>
    <w:rsid w:val="00A5587A"/>
    <w:rsid w:val="00A62799"/>
    <w:rsid w:val="00A84037"/>
    <w:rsid w:val="00A86AA9"/>
    <w:rsid w:val="00A929E0"/>
    <w:rsid w:val="00AA12C3"/>
    <w:rsid w:val="00AA773D"/>
    <w:rsid w:val="00AC578B"/>
    <w:rsid w:val="00AE3F07"/>
    <w:rsid w:val="00AF3EA0"/>
    <w:rsid w:val="00B00B45"/>
    <w:rsid w:val="00B1329A"/>
    <w:rsid w:val="00B1379A"/>
    <w:rsid w:val="00B22E60"/>
    <w:rsid w:val="00B448F8"/>
    <w:rsid w:val="00B45EFF"/>
    <w:rsid w:val="00B6656B"/>
    <w:rsid w:val="00BD5F1B"/>
    <w:rsid w:val="00BF0068"/>
    <w:rsid w:val="00C068E5"/>
    <w:rsid w:val="00C0769C"/>
    <w:rsid w:val="00C07B55"/>
    <w:rsid w:val="00C154F5"/>
    <w:rsid w:val="00C201EA"/>
    <w:rsid w:val="00C22563"/>
    <w:rsid w:val="00C253AF"/>
    <w:rsid w:val="00C324D7"/>
    <w:rsid w:val="00C366AE"/>
    <w:rsid w:val="00C46EE0"/>
    <w:rsid w:val="00C51341"/>
    <w:rsid w:val="00C74B83"/>
    <w:rsid w:val="00C843A4"/>
    <w:rsid w:val="00C9368D"/>
    <w:rsid w:val="00CA0CB9"/>
    <w:rsid w:val="00CB1664"/>
    <w:rsid w:val="00CB5C26"/>
    <w:rsid w:val="00CC5D3B"/>
    <w:rsid w:val="00CD6B0B"/>
    <w:rsid w:val="00CE7889"/>
    <w:rsid w:val="00D160A8"/>
    <w:rsid w:val="00D43CE3"/>
    <w:rsid w:val="00D448BB"/>
    <w:rsid w:val="00D46AAD"/>
    <w:rsid w:val="00D56123"/>
    <w:rsid w:val="00D57612"/>
    <w:rsid w:val="00D625CF"/>
    <w:rsid w:val="00D67CF7"/>
    <w:rsid w:val="00D701A9"/>
    <w:rsid w:val="00D70CB6"/>
    <w:rsid w:val="00D968EF"/>
    <w:rsid w:val="00DA44AB"/>
    <w:rsid w:val="00DC3289"/>
    <w:rsid w:val="00DD62DB"/>
    <w:rsid w:val="00DE0934"/>
    <w:rsid w:val="00DF1D8C"/>
    <w:rsid w:val="00DF5182"/>
    <w:rsid w:val="00E01AF9"/>
    <w:rsid w:val="00E04E9B"/>
    <w:rsid w:val="00E12861"/>
    <w:rsid w:val="00E146D2"/>
    <w:rsid w:val="00E15FCE"/>
    <w:rsid w:val="00E50457"/>
    <w:rsid w:val="00E53A3F"/>
    <w:rsid w:val="00E922AC"/>
    <w:rsid w:val="00EB523D"/>
    <w:rsid w:val="00EC3A27"/>
    <w:rsid w:val="00ED62ED"/>
    <w:rsid w:val="00EE4D8F"/>
    <w:rsid w:val="00EE79D0"/>
    <w:rsid w:val="00F0226B"/>
    <w:rsid w:val="00F137A7"/>
    <w:rsid w:val="00F23302"/>
    <w:rsid w:val="00F80D95"/>
    <w:rsid w:val="00F85203"/>
    <w:rsid w:val="00FB6ED2"/>
    <w:rsid w:val="00FC6BFF"/>
    <w:rsid w:val="00FD1E28"/>
    <w:rsid w:val="00FF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66D400"/>
  <w15:docId w15:val="{01AABB2F-C292-4C5F-A72D-5789905A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tabs>
        <w:tab w:val="right" w:pos="10170"/>
      </w:tabs>
      <w:jc w:val="both"/>
      <w:outlineLvl w:val="0"/>
    </w:pPr>
    <w:rPr>
      <w:b/>
      <w:bCs/>
      <w:sz w:val="28"/>
      <w:szCs w:val="28"/>
    </w:rPr>
  </w:style>
  <w:style w:type="paragraph" w:styleId="Heading2">
    <w:name w:val="heading 2"/>
    <w:basedOn w:val="Normal"/>
    <w:next w:val="Normal"/>
    <w:link w:val="Heading2Char"/>
    <w:uiPriority w:val="99"/>
    <w:qFormat/>
    <w:pPr>
      <w:keepNext/>
      <w:pBdr>
        <w:bottom w:val="double" w:sz="6" w:space="1" w:color="auto"/>
      </w:pBdr>
      <w:tabs>
        <w:tab w:val="left" w:pos="5940"/>
        <w:tab w:val="left" w:pos="6120"/>
      </w:tabs>
      <w:jc w:val="both"/>
      <w:outlineLvl w:val="1"/>
    </w:pPr>
    <w:rPr>
      <w:b/>
      <w:bCs/>
      <w:sz w:val="36"/>
      <w:szCs w:val="36"/>
    </w:rPr>
  </w:style>
  <w:style w:type="paragraph" w:styleId="Heading3">
    <w:name w:val="heading 3"/>
    <w:basedOn w:val="Normal"/>
    <w:next w:val="Normal"/>
    <w:link w:val="Heading3Char"/>
    <w:uiPriority w:val="99"/>
    <w:qFormat/>
    <w:pPr>
      <w:keepNext/>
      <w:jc w:val="center"/>
      <w:outlineLvl w:val="2"/>
    </w:pPr>
    <w:rPr>
      <w:b/>
      <w:bCs/>
      <w:sz w:val="32"/>
      <w:szCs w:val="32"/>
    </w:rPr>
  </w:style>
  <w:style w:type="paragraph" w:styleId="Heading4">
    <w:name w:val="heading 4"/>
    <w:basedOn w:val="Normal"/>
    <w:next w:val="Normal"/>
    <w:link w:val="Heading4Char"/>
    <w:uiPriority w:val="99"/>
    <w:qFormat/>
    <w:pPr>
      <w:keepNext/>
      <w:ind w:left="360"/>
      <w:jc w:val="center"/>
      <w:outlineLvl w:val="3"/>
    </w:pPr>
    <w:rPr>
      <w:b/>
      <w:bCs/>
      <w:sz w:val="28"/>
      <w:szCs w:val="28"/>
    </w:rPr>
  </w:style>
  <w:style w:type="paragraph" w:styleId="Heading5">
    <w:name w:val="heading 5"/>
    <w:basedOn w:val="Normal"/>
    <w:next w:val="Normal"/>
    <w:link w:val="Heading5Char"/>
    <w:uiPriority w:val="99"/>
    <w:qFormat/>
    <w:pPr>
      <w:keepNext/>
      <w:pBdr>
        <w:top w:val="double" w:sz="4" w:space="1" w:color="auto"/>
        <w:bottom w:val="single" w:sz="4" w:space="1" w:color="auto"/>
      </w:pBdr>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101D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101D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101D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101D3"/>
    <w:rPr>
      <w:rFonts w:asciiTheme="minorHAnsi" w:eastAsiaTheme="minorEastAsia" w:hAnsiTheme="minorHAnsi" w:cstheme="minorBidi"/>
      <w:b/>
      <w:bCs/>
      <w:i/>
      <w:iCs/>
      <w:sz w:val="26"/>
      <w:szCs w:val="26"/>
    </w:rPr>
  </w:style>
  <w:style w:type="paragraph" w:styleId="BodyText">
    <w:name w:val="Body Text"/>
    <w:basedOn w:val="Normal"/>
    <w:link w:val="BodyTextChar"/>
    <w:uiPriority w:val="99"/>
    <w:pPr>
      <w:jc w:val="both"/>
    </w:pPr>
    <w:rPr>
      <w:sz w:val="22"/>
      <w:szCs w:val="22"/>
    </w:rPr>
  </w:style>
  <w:style w:type="character" w:customStyle="1" w:styleId="BodyTextChar">
    <w:name w:val="Body Text Char"/>
    <w:basedOn w:val="DefaultParagraphFont"/>
    <w:link w:val="BodyText"/>
    <w:uiPriority w:val="99"/>
    <w:semiHidden/>
    <w:rsid w:val="001101D3"/>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1101D3"/>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1101D3"/>
    <w:rPr>
      <w:sz w:val="24"/>
      <w:szCs w:val="24"/>
    </w:rPr>
  </w:style>
  <w:style w:type="character" w:styleId="Hyperlink">
    <w:name w:val="Hyperlink"/>
    <w:basedOn w:val="DefaultParagraphFont"/>
    <w:uiPriority w:val="99"/>
    <w:unhideWhenUsed/>
    <w:rsid w:val="00846EEC"/>
    <w:rPr>
      <w:color w:val="0000FF" w:themeColor="hyperlink"/>
      <w:u w:val="single"/>
    </w:rPr>
  </w:style>
  <w:style w:type="paragraph" w:styleId="BalloonText">
    <w:name w:val="Balloon Text"/>
    <w:basedOn w:val="Normal"/>
    <w:link w:val="BalloonTextChar"/>
    <w:uiPriority w:val="99"/>
    <w:semiHidden/>
    <w:unhideWhenUsed/>
    <w:rsid w:val="009F569B"/>
    <w:rPr>
      <w:rFonts w:ascii="Tahoma" w:hAnsi="Tahoma" w:cs="Tahoma"/>
      <w:sz w:val="16"/>
      <w:szCs w:val="16"/>
    </w:rPr>
  </w:style>
  <w:style w:type="character" w:customStyle="1" w:styleId="BalloonTextChar">
    <w:name w:val="Balloon Text Char"/>
    <w:basedOn w:val="DefaultParagraphFont"/>
    <w:link w:val="BalloonText"/>
    <w:uiPriority w:val="99"/>
    <w:semiHidden/>
    <w:rsid w:val="009F569B"/>
    <w:rPr>
      <w:rFonts w:ascii="Tahoma" w:hAnsi="Tahoma" w:cs="Tahoma"/>
      <w:sz w:val="16"/>
      <w:szCs w:val="16"/>
    </w:rPr>
  </w:style>
  <w:style w:type="paragraph" w:styleId="ListBullet">
    <w:name w:val="List Bullet"/>
    <w:basedOn w:val="Normal"/>
    <w:next w:val="Normal"/>
    <w:autoRedefine/>
    <w:rsid w:val="00A929E0"/>
    <w:pPr>
      <w:numPr>
        <w:numId w:val="18"/>
      </w:numPr>
      <w:spacing w:before="60"/>
    </w:pPr>
    <w:rPr>
      <w:rFonts w:ascii="Arial" w:hAnsi="Arial"/>
      <w:sz w:val="20"/>
    </w:rPr>
  </w:style>
  <w:style w:type="paragraph" w:styleId="ListParagraph">
    <w:name w:val="List Paragraph"/>
    <w:basedOn w:val="Normal"/>
    <w:uiPriority w:val="34"/>
    <w:qFormat/>
    <w:rsid w:val="007A1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Shelton\AppData\Roaming\Microsoft\Templates\TP03000633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7904BC089E5148B3E01B7EA681E392" ma:contentTypeVersion="9" ma:contentTypeDescription="Create a new document." ma:contentTypeScope="" ma:versionID="fe3a11f4cf90d903879387de42b977d0">
  <xsd:schema xmlns:xsd="http://www.w3.org/2001/XMLSchema" xmlns:xs="http://www.w3.org/2001/XMLSchema" xmlns:p="http://schemas.microsoft.com/office/2006/metadata/properties" xmlns:ns3="9c543ea1-73e5-4c7f-b766-fa22d3b96163" targetNamespace="http://schemas.microsoft.com/office/2006/metadata/properties" ma:root="true" ma:fieldsID="895121c7506d4a55d9cc0621acb9552e" ns3:_="">
    <xsd:import namespace="9c543ea1-73e5-4c7f-b766-fa22d3b961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43ea1-73e5-4c7f-b766-fa22d3b96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0713D-AF52-4B82-8876-8221F00926BB}">
  <ds:schemaRefs>
    <ds:schemaRef ds:uri="http://schemas.microsoft.com/sharepoint/v3/contenttype/forms"/>
  </ds:schemaRefs>
</ds:datastoreItem>
</file>

<file path=customXml/itemProps2.xml><?xml version="1.0" encoding="utf-8"?>
<ds:datastoreItem xmlns:ds="http://schemas.openxmlformats.org/officeDocument/2006/customXml" ds:itemID="{D8B93CC9-848C-4B69-BDE7-F1E5FB256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43ea1-73e5-4c7f-b766-fa22d3b9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22EFB-12BB-4914-8C78-876FFB3F8B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TP030006334</Template>
  <TotalTime>134</TotalTime>
  <Pages>1</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Ricky Banks</cp:lastModifiedBy>
  <cp:revision>5</cp:revision>
  <cp:lastPrinted>2024-01-15T04:05:00Z</cp:lastPrinted>
  <dcterms:created xsi:type="dcterms:W3CDTF">2024-01-15T01:58:00Z</dcterms:created>
  <dcterms:modified xsi:type="dcterms:W3CDTF">2024-01-15T04:12:00Z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TC300063349990</vt:lpwstr>
  </property>
  <property fmtid="{D5CDD505-2E9C-101B-9397-08002B2CF9AE}" pid="3" name="_DocHome">
    <vt:i4>-1729812263</vt:i4>
  </property>
  <property fmtid="{D5CDD505-2E9C-101B-9397-08002B2CF9AE}" pid="4" name="ContentTypeId">
    <vt:lpwstr>0x010100237904BC089E5148B3E01B7EA681E392</vt:lpwstr>
  </property>
</Properties>
</file>